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Алтай, Усть-Коксинский район, с Карагай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Бочкарева (ранее Русанова) Наталья Сергеевна (дата рождения: 24.02.1984 г., место рождения: с. Карагай Усть-Коксинского р-на Алтайского края, СНИЛС 098-725-024 06, ИНН 040601435795, регистрация по месту жительства: с. Карагай Усть-Коксинского р-на Алтайского края) в лице  в лице финансового управляющего: Минаков Станислав Константинович, действует на основании решения Арбитражный суд Республики Алтай от 11.02.2025г.  по делу №А02-3006/2024,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жилой дом общей площадью 64.10 кв.м., расположенный по адресу: Республика Алтай, Усть-Коксинский район, с Карагай, ул Нагорная, д 2. Кадастровый номер: 04:08:020101:283. Номер государственной регистрации:04-02-04/014/2014-636.Доля в праве 1/4 на 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Усть-Коксинский район, с Карагай, ул Нагорная, д 2. Кадастровый номер: 04:08:020101:47. Номер государственной регистрации: 04-02-04/014/2014-635. Категория земель: земли населенных пунктов. Вид разрешенного использования: для ведения личного подсобного хозяйства.УЧАСТОК БЕЗ КООРДИНАТ ГРАНИЦ.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Бочкарева (ранее Русанова) Наталья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24.02.1984</w:t>
              <w:br/>
              <w:t>Место рождения: с. Карагай Усть-Коксинского р-на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649006,  Республика Алтай, г. Горно-Алтайск, пр-кт Коммунистический, д. 65, кв. 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098-725-024 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040601435795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Бочкарева Наталья Сергеевна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40817810750191186108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Алтай, Усть-Коксинский район, с Карагай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Бочкарева (ранее Русанова) Наталья Сергеевна (дата рождения: 24.02.1984 г., место рождения: с. Карагай Усть-Коксинского р-на Алтайского края, СНИЛС 098-725-024 06, ИНН 040601435795, регистрация по месту жительства: с. Карагай Усть-Коксинского р-на Алтайского края) в лице  в лице финансового управляющего: Минаков Станислав Константинович, действует на основании решения Арбитражный суд Республики Алтай от 11.02.2025г.  по делу №А02-3006/2024,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жилой дом общей площадью 64.10 кв.м., расположенный по адресу: Республика Алтай, Усть-Коксинский район, с Карагай, ул Нагорная, д 2. Кадастровый номер: 04:08:020101:283. Номер государственной регистрации:04-02-04/014/2014-636.Доля в праве 1/4 на земельный участок общей площадью 1400.00 кв.м. Местоположение установлено относительно ориентира, расположенного в границах участка. Почтовый адрес ориентира: Республика Алтай, Усть-Коксинский район, с Карагай, ул Нагорная, д 2. Кадастровый номер: 04:08:020101:47. Номер государственной регистрации: 04-02-04/014/2014-635. Категория земель: земли населенных пунктов. Вид разрешенного использования: для ведения личного подсобного хозяйства.УЧАСТОК БЕЗ КООРДИНАТ ГРАНИЦ.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Бочкарева (ранее Русанова) Наталья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24.02.1984</w:t>
              <w:br/>
              <w:t>Место рождения: с. Карагай Усть-Коксинского р-на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649006,  Республика Алтай, г. Горно-Алтайск, пр-кт Коммунистический, д. 65, кв. 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098-725-024 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040601435795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1219</Words>
  <Characters>8787</Characters>
  <CharactersWithSpaces>9918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2026-04-13T17:21:13Z</dcterms:modified>
  <cp:revision>34</cp:revision>
  <dc:subject/>
  <dc:title/>
</cp:coreProperties>
</file>