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2C" w:rsidRPr="0086460A" w:rsidRDefault="00AB6A2C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AB6A2C" w:rsidRPr="0086460A" w:rsidRDefault="00AB6A2C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60A">
        <w:rPr>
          <w:rFonts w:ascii="Times New Roman" w:hAnsi="Times New Roman"/>
          <w:sz w:val="24"/>
          <w:szCs w:val="24"/>
        </w:rPr>
        <w:t xml:space="preserve">г. </w:t>
      </w:r>
      <w:r w:rsidRPr="0086460A">
        <w:rPr>
          <w:rFonts w:ascii="Times New Roman" w:hAnsi="Times New Roman"/>
          <w:noProof/>
          <w:sz w:val="24"/>
          <w:szCs w:val="24"/>
        </w:rPr>
        <w:t>Ростов-на-Дону</w:t>
      </w:r>
      <w:r w:rsidRPr="0086460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6460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AB6A2C" w:rsidRDefault="00AB6A2C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B6A2C" w:rsidRPr="006375CF" w:rsidRDefault="00AB6A2C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F1D">
        <w:rPr>
          <w:rFonts w:ascii="Times New Roman" w:hAnsi="Times New Roman"/>
          <w:sz w:val="24"/>
          <w:szCs w:val="24"/>
        </w:rPr>
        <w:t>Гвозденко (ранее Пащенко) Карина Валерьевна (дата и место рождения: 03.05.1992, р.п. Матвеев-Курган Матвеево-Курганский р-а Ростовской обл., СНИЛС 142-564-847-69, ИНН 611903112341, адрес: 344000, гор. Ростов-на-Дону, пер. Андреева, д. 17А, кв. 213)</w:t>
      </w:r>
      <w:r w:rsidRPr="006375CF">
        <w:rPr>
          <w:sz w:val="24"/>
          <w:szCs w:val="24"/>
        </w:rPr>
        <w:t xml:space="preserve"> </w:t>
      </w:r>
      <w:r w:rsidRPr="006375CF">
        <w:rPr>
          <w:rFonts w:ascii="Times New Roman" w:hAnsi="Times New Roman"/>
          <w:sz w:val="24"/>
          <w:szCs w:val="24"/>
        </w:rPr>
        <w:t xml:space="preserve">в лице финансового управляющего Счасного Станислава Алексеевича 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</w:t>
      </w:r>
      <w:r w:rsidRPr="006375CF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</w:t>
      </w:r>
      <w:r>
        <w:rPr>
          <w:rFonts w:ascii="Times New Roman" w:hAnsi="Times New Roman"/>
          <w:sz w:val="24"/>
          <w:szCs w:val="24"/>
        </w:rPr>
        <w:t>го суда Ростовской области от 21.01.2026 по делу № А53-40551</w:t>
      </w:r>
      <w:r w:rsidRPr="006375CF">
        <w:rPr>
          <w:rFonts w:ascii="Times New Roman" w:hAnsi="Times New Roman"/>
          <w:sz w:val="24"/>
          <w:szCs w:val="24"/>
        </w:rPr>
        <w:t>/2025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6375CF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AB6A2C" w:rsidRPr="00C57915" w:rsidRDefault="00AB6A2C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6A2C" w:rsidRPr="00C57915" w:rsidRDefault="00AB6A2C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5791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B6A2C" w:rsidRPr="00C57915" w:rsidRDefault="00AB6A2C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AB6A2C" w:rsidRPr="004F1C48" w:rsidRDefault="00AB6A2C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F1C4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4F1C48">
        <w:rPr>
          <w:rFonts w:ascii="Times New Roman" w:hAnsi="Times New Roman" w:cs="Times New Roman"/>
          <w:sz w:val="24"/>
          <w:szCs w:val="24"/>
        </w:rPr>
        <w:t xml:space="preserve"> 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1C48">
        <w:rPr>
          <w:rFonts w:ascii="Times New Roman" w:hAnsi="Times New Roman" w:cs="Times New Roman"/>
          <w:sz w:val="24"/>
          <w:szCs w:val="24"/>
        </w:rPr>
        <w:t xml:space="preserve"> Договор заключен по результатам торгов</w:t>
      </w:r>
      <w:r>
        <w:rPr>
          <w:rFonts w:ascii="Times New Roman" w:hAnsi="Times New Roman" w:cs="Times New Roman"/>
          <w:sz w:val="24"/>
          <w:szCs w:val="24"/>
        </w:rPr>
        <w:t xml:space="preserve"> в форме открытого аукциона</w:t>
      </w:r>
      <w:r w:rsidRPr="004F1C48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</w:t>
      </w:r>
      <w:r>
        <w:rPr>
          <w:rFonts w:ascii="Times New Roman" w:hAnsi="Times New Roman" w:cs="Times New Roman"/>
          <w:sz w:val="24"/>
          <w:szCs w:val="24"/>
        </w:rPr>
        <w:t>Счасным Станиславом Алексеевичем</w:t>
      </w:r>
      <w:r w:rsidRPr="004F1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A2C" w:rsidRPr="00C55F1D" w:rsidRDefault="00AB6A2C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F1C48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</w:t>
      </w:r>
      <w:r w:rsidRPr="00C55F1D">
        <w:rPr>
          <w:rFonts w:ascii="Times New Roman" w:hAnsi="Times New Roman"/>
          <w:sz w:val="24"/>
          <w:szCs w:val="24"/>
        </w:rPr>
        <w:t xml:space="preserve">принадлежащее Гвозденко Карине Валерьевне на праве собственности, именуемое далее «Имущество»: </w:t>
      </w:r>
    </w:p>
    <w:p w:rsidR="00AB6A2C" w:rsidRPr="00C55F1D" w:rsidRDefault="00AB6A2C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C55F1D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C55F1D">
        <w:rPr>
          <w:rFonts w:ascii="Times New Roman" w:hAnsi="Times New Roman" w:cs="Times New Roman"/>
          <w:sz w:val="24"/>
          <w:szCs w:val="24"/>
        </w:rPr>
        <w:t>транспортное средство Volkswagen Tiguan, Идентификационный номер (VIN номер): XW8ZZZ5NZDG121021, Год выпуска: 2013 гос.номер Р733НА761.</w:t>
      </w:r>
    </w:p>
    <w:bookmarkEnd w:id="0"/>
    <w:bookmarkEnd w:id="1"/>
    <w:p w:rsidR="00AB6A2C" w:rsidRDefault="00AB6A2C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Pr="00D76295" w:rsidRDefault="00AB6A2C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9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B6A2C" w:rsidRPr="00D76295" w:rsidRDefault="00AB6A2C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6A2C" w:rsidRPr="00181347" w:rsidRDefault="00AB6A2C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 Продавец обязан:</w:t>
      </w:r>
    </w:p>
    <w:p w:rsidR="00AB6A2C" w:rsidRPr="00181347" w:rsidRDefault="00AB6A2C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AB6A2C" w:rsidRPr="00181347" w:rsidRDefault="00AB6A2C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 Покупатель обязан:</w:t>
      </w:r>
    </w:p>
    <w:p w:rsidR="00AB6A2C" w:rsidRPr="00181347" w:rsidRDefault="00AB6A2C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AB6A2C" w:rsidRDefault="00AB6A2C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2.2.2</w:t>
      </w:r>
      <w:r w:rsidRPr="00D76295">
        <w:rPr>
          <w:rFonts w:ascii="Times New Roman" w:hAnsi="Times New Roman"/>
          <w:b/>
          <w:sz w:val="24"/>
          <w:szCs w:val="24"/>
        </w:rPr>
        <w:t>.</w:t>
      </w:r>
      <w:r w:rsidRPr="00D76295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AB6A2C" w:rsidRPr="00D76295" w:rsidRDefault="00AB6A2C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A2C" w:rsidRPr="00D76295" w:rsidRDefault="00AB6A2C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AB6A2C" w:rsidRPr="00D76295" w:rsidRDefault="00AB6A2C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AB6A2C" w:rsidRDefault="00AB6A2C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)  </w:t>
      </w:r>
      <w:r w:rsidRPr="00181347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181347">
        <w:rPr>
          <w:rFonts w:ascii="Times New Roman" w:hAnsi="Times New Roman" w:cs="Times New Roman"/>
          <w:bCs/>
          <w:sz w:val="24"/>
          <w:szCs w:val="24"/>
        </w:rPr>
        <w:t>.</w:t>
      </w:r>
    </w:p>
    <w:p w:rsidR="00AB6A2C" w:rsidRPr="00320758" w:rsidRDefault="00AB6A2C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758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320758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</w:t>
      </w:r>
      <w:r>
        <w:rPr>
          <w:rFonts w:ascii="Times New Roman" w:hAnsi="Times New Roman"/>
          <w:sz w:val="24"/>
          <w:szCs w:val="24"/>
        </w:rPr>
        <w:t>-------</w:t>
      </w:r>
      <w:r w:rsidRPr="003207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--------------</w:t>
      </w:r>
      <w:r w:rsidRPr="00320758">
        <w:rPr>
          <w:rFonts w:ascii="Times New Roman" w:hAnsi="Times New Roman"/>
          <w:sz w:val="24"/>
          <w:szCs w:val="24"/>
        </w:rPr>
        <w:t>) рублей.</w:t>
      </w:r>
    </w:p>
    <w:p w:rsidR="00AB6A2C" w:rsidRPr="00181347" w:rsidRDefault="00AB6A2C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C" w:rsidRPr="00181347" w:rsidRDefault="00AB6A2C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3.2. Продавец и Покупатель пришли к соглашению, что оплата </w:t>
      </w:r>
      <w:r>
        <w:rPr>
          <w:rFonts w:ascii="Times New Roman" w:hAnsi="Times New Roman" w:cs="Times New Roman"/>
          <w:sz w:val="24"/>
          <w:szCs w:val="24"/>
        </w:rPr>
        <w:t xml:space="preserve">остатка суммы </w:t>
      </w:r>
      <w:r w:rsidRPr="00181347">
        <w:rPr>
          <w:rFonts w:ascii="Times New Roman" w:hAnsi="Times New Roman" w:cs="Times New Roman"/>
          <w:sz w:val="24"/>
          <w:szCs w:val="24"/>
        </w:rPr>
        <w:t>по настоящему договору осуществляется в следующем порядке:</w:t>
      </w:r>
    </w:p>
    <w:p w:rsidR="00AB6A2C" w:rsidRPr="00AE6287" w:rsidRDefault="00AB6A2C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6287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AB6A2C" w:rsidRPr="00150A52" w:rsidRDefault="00AB6A2C" w:rsidP="006375C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5F1D">
        <w:rPr>
          <w:rFonts w:ascii="Times New Roman" w:hAnsi="Times New Roman"/>
          <w:sz w:val="24"/>
          <w:szCs w:val="24"/>
          <w:shd w:val="clear" w:color="auto" w:fill="FFFFFF"/>
        </w:rPr>
        <w:t>Получатель: Гвозденко Карина Валерьевна, Счет: 40817810050224941635,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 банк</w:t>
      </w:r>
      <w:r w:rsidRPr="00AE6287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получателя: ФИЛИАЛ "ЦЕНТРАЛЬНЫЙ" ПАО "СОВКОМБАНК" (БЕРДСК), к/с 30101810150040000763; БИК 045004763; ИНН БАНКА 4401116480; КПП БАНКА; 544543001.</w:t>
      </w:r>
    </w:p>
    <w:p w:rsidR="00AB6A2C" w:rsidRPr="00150A52" w:rsidRDefault="00AB6A2C" w:rsidP="006375CF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0A52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AB6A2C" w:rsidRPr="00D76295" w:rsidRDefault="00AB6A2C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AB6A2C" w:rsidRPr="00D76295" w:rsidRDefault="00AB6A2C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AB6A2C" w:rsidRPr="00181347" w:rsidRDefault="00AB6A2C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AB6A2C" w:rsidRPr="00D76295" w:rsidRDefault="00AB6A2C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295">
        <w:rPr>
          <w:rFonts w:ascii="Times New Roman" w:hAnsi="Times New Roman"/>
          <w:sz w:val="24"/>
          <w:szCs w:val="24"/>
        </w:rPr>
        <w:t xml:space="preserve"> </w:t>
      </w:r>
    </w:p>
    <w:p w:rsidR="00AB6A2C" w:rsidRPr="00D76295" w:rsidRDefault="00AB6A2C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AB6A2C" w:rsidRPr="00D76295" w:rsidRDefault="00AB6A2C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5.1</w:t>
      </w:r>
      <w:r w:rsidRPr="00181347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5.2.</w:t>
      </w:r>
      <w:r w:rsidRPr="00181347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AB6A2C" w:rsidRPr="00181347" w:rsidRDefault="00AB6A2C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AB6A2C" w:rsidRPr="00D76295" w:rsidRDefault="00AB6A2C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6. СПОРЫ</w:t>
      </w:r>
    </w:p>
    <w:p w:rsidR="00AB6A2C" w:rsidRPr="00D76295" w:rsidRDefault="00AB6A2C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6.1</w:t>
      </w:r>
      <w:r w:rsidRPr="00181347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AB6A2C" w:rsidRPr="00181347" w:rsidRDefault="00AB6A2C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bCs/>
          <w:sz w:val="24"/>
          <w:szCs w:val="24"/>
        </w:rPr>
        <w:t>6.2.</w:t>
      </w:r>
      <w:r w:rsidRPr="00181347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AB6A2C" w:rsidRPr="00D76295" w:rsidRDefault="00AB6A2C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6A2C" w:rsidRPr="00D76295" w:rsidRDefault="00AB6A2C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AB6A2C" w:rsidRPr="00D76295" w:rsidRDefault="00AB6A2C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7.1.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7.2.</w:t>
      </w:r>
      <w:r w:rsidRPr="00181347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AB6A2C" w:rsidRPr="00D76295" w:rsidRDefault="00AB6A2C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A2C" w:rsidRPr="00D76295" w:rsidRDefault="00AB6A2C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AB6A2C" w:rsidRPr="00D76295" w:rsidRDefault="00AB6A2C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AB6A2C" w:rsidRPr="00181347" w:rsidRDefault="00AB6A2C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8.2.</w:t>
      </w:r>
      <w:r w:rsidRPr="00181347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8.3.</w:t>
      </w:r>
      <w:r w:rsidRPr="00181347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AB6A2C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8.4.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AB6A2C" w:rsidRPr="00181347" w:rsidRDefault="00AB6A2C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A2C" w:rsidRPr="00D76295" w:rsidRDefault="00AB6A2C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AB6A2C" w:rsidRPr="00D76295" w:rsidRDefault="00AB6A2C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AB6A2C" w:rsidRPr="00D76295" w:rsidTr="00014566">
        <w:tc>
          <w:tcPr>
            <w:tcW w:w="5069" w:type="dxa"/>
          </w:tcPr>
          <w:p w:rsidR="00AB6A2C" w:rsidRPr="00D76295" w:rsidRDefault="00AB6A2C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AB6A2C" w:rsidRDefault="00AB6A2C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Гвозденко Карины Валерьевны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>, в лице Финансового управляющего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915">
              <w:rPr>
                <w:rFonts w:ascii="Times New Roman" w:hAnsi="Times New Roman"/>
                <w:sz w:val="24"/>
                <w:szCs w:val="24"/>
              </w:rPr>
              <w:t xml:space="preserve">Счасного Станислава Алексеевича </w:t>
            </w:r>
            <w:r w:rsidRPr="00C57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AB6A2C" w:rsidRDefault="00AB6A2C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6A2C" w:rsidRPr="00D76295" w:rsidRDefault="00AB6A2C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B6A2C" w:rsidRPr="00D76295" w:rsidRDefault="00AB6A2C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Счасный С.А.</w:t>
            </w: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._______________</w:t>
            </w:r>
          </w:p>
          <w:p w:rsidR="00AB6A2C" w:rsidRPr="00D76295" w:rsidRDefault="00AB6A2C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B6A2C" w:rsidRPr="00D76295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AB6A2C" w:rsidRPr="00D76295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B6A2C" w:rsidRPr="00D76295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B6A2C" w:rsidRPr="00D76295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B6A2C" w:rsidRPr="00D76295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B6A2C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B6A2C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B6A2C" w:rsidRPr="00D76295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AB6A2C" w:rsidRPr="00D76295" w:rsidRDefault="00AB6A2C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6A2C" w:rsidRDefault="00AB6A2C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AB6A2C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21B6"/>
    <w:rsid w:val="00014566"/>
    <w:rsid w:val="00060B12"/>
    <w:rsid w:val="000653DE"/>
    <w:rsid w:val="00070833"/>
    <w:rsid w:val="0007403E"/>
    <w:rsid w:val="00081981"/>
    <w:rsid w:val="00084340"/>
    <w:rsid w:val="0008612F"/>
    <w:rsid w:val="000D6011"/>
    <w:rsid w:val="00106842"/>
    <w:rsid w:val="0010795F"/>
    <w:rsid w:val="00150A52"/>
    <w:rsid w:val="00160AEA"/>
    <w:rsid w:val="00161970"/>
    <w:rsid w:val="001632FB"/>
    <w:rsid w:val="00170001"/>
    <w:rsid w:val="00181347"/>
    <w:rsid w:val="00194C3E"/>
    <w:rsid w:val="001B2900"/>
    <w:rsid w:val="001C667E"/>
    <w:rsid w:val="001F1A2D"/>
    <w:rsid w:val="001F1A5E"/>
    <w:rsid w:val="001F70EA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06B51"/>
    <w:rsid w:val="00320758"/>
    <w:rsid w:val="00332703"/>
    <w:rsid w:val="00333EB8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E09A1"/>
    <w:rsid w:val="004F1C48"/>
    <w:rsid w:val="004F40C2"/>
    <w:rsid w:val="005342AA"/>
    <w:rsid w:val="00554C4A"/>
    <w:rsid w:val="00557E8A"/>
    <w:rsid w:val="0057643B"/>
    <w:rsid w:val="005A58DC"/>
    <w:rsid w:val="005C0347"/>
    <w:rsid w:val="00614239"/>
    <w:rsid w:val="00633086"/>
    <w:rsid w:val="006375CF"/>
    <w:rsid w:val="00673C42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822FE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B6A2C"/>
    <w:rsid w:val="00AC1612"/>
    <w:rsid w:val="00AD08D1"/>
    <w:rsid w:val="00AE6287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28EE"/>
    <w:rsid w:val="00C55F1D"/>
    <w:rsid w:val="00C57915"/>
    <w:rsid w:val="00C653A0"/>
    <w:rsid w:val="00C6567B"/>
    <w:rsid w:val="00C724AA"/>
    <w:rsid w:val="00C7690C"/>
    <w:rsid w:val="00C908F3"/>
    <w:rsid w:val="00C9477B"/>
    <w:rsid w:val="00CB6987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6157C"/>
    <w:rsid w:val="00E64C70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06671"/>
    <w:rsid w:val="00F42C7D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959</Words>
  <Characters>5471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6</cp:revision>
  <cp:lastPrinted>2023-12-03T13:50:00Z</cp:lastPrinted>
  <dcterms:created xsi:type="dcterms:W3CDTF">2025-08-20T11:22:00Z</dcterms:created>
  <dcterms:modified xsi:type="dcterms:W3CDTF">2026-06-10T13:43:00Z</dcterms:modified>
</cp:coreProperties>
</file>