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8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Тверская область, Рамешковский район, п.Рамешки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Бурхвалишоев Исвалишо Дилваршоевич (дата рождения: 23.04.1983 г., место рождения: с. Гишхун Ванчского р-на ГБАО Респ. Таджикистан, СНИЛС 173-605-776 82, ИНН 694903287877, регистрация по месту жительства: с. Гишхун Ванчского р-на ГБАО Респ. Таджикистан) в лице  в лице финансового управляющего: Кириллов Артём Григорьевич, действует на основании решения Арбитражный суд Тверской области от 03.12.2024г.  по делу №А66-15097/2024,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</w:t>
      </w:r>
      <w:r>
        <w:rPr>
          <w:rFonts w:cs="Times New Roman" w:ascii="Times New Roman" w:hAnsi="Times New Roman"/>
          <w:sz w:val="20"/>
          <w:szCs w:val="20"/>
        </w:rPr>
        <w:t xml:space="preserve">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2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9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57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Доля в праве 1/5 на земельный участок общей площадью 1500.00 (+/- 14) кв.м. Местоположение установлено относительно ориентира, расположенного за пределами участка. Почтовый адрес ориентира: Тверская область, Рамешковский район, п.Рамешки, в 205м на северо-запад от дома №12 по ул. Деревцова.Категория земель: земли населенных пунктовВид разрешенного использования: для индивидуального жилищнoгo cтроительства.Кадастровый номер: 69:26:0070104:88.Номер государственной регистрации:69-69/010-69/331/001/2016-570/4.Доля в праве 1/5 на земельный участок общей площадью 1500.00 (+/- 14) кв.м. Местоположение установлено относительно ориентира, расположенного за пределами участка. Почтовый адрес ориентира: Тверская область, Рамешковский район, п.Рамешки, в 205м на северо-запад от дома №12 по ул. Деревцова.Категория земель: земли населенных пунктовВид разрешенного использования: для индивидуального жилищнoгo cтроительства.Кадастровый номер: 69:26:0070104:88.Номер государственной регистрации:69-69/010-69/331/001/2016-570/3.Принадлежит должнику на праве совместной собственности супругов.</w:t>
            </w:r>
          </w:p>
        </w:tc>
      </w:tr>
    </w:tbl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Имущество принадлежит Продавцу на праве собственности, о чем в Едином государственном реестре пр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ав на недвижимое имущество и сделок с ним </w:t>
      </w:r>
      <w:r>
        <w:rPr>
          <w:rFonts w:eastAsia="Calibri" w:cs="Times New Roman" w:ascii="Times New Roman" w:hAnsi="Times New Roman"/>
          <w:color w:val="auto"/>
          <w:kern w:val="0"/>
          <w:sz w:val="20"/>
          <w:szCs w:val="20"/>
          <w:lang w:val="ru-RU" w:eastAsia="zh-CN" w:bidi="ar-SA"/>
        </w:rPr>
        <w:t>___-___-_____г. </w:t>
      </w:r>
      <w:r>
        <w:rPr>
          <w:rFonts w:cs="Times New Roman" w:ascii="Times New Roman" w:hAnsi="Times New Roman"/>
          <w:color w:val="auto"/>
          <w:sz w:val="20"/>
          <w:szCs w:val="20"/>
        </w:rPr>
        <w:t>сделана запись регистрации №____________.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1.4.</w:t>
        <w:tab/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акта, указанного в п. 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 xml:space="preserve">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ним, включая оплату услуг нотариуса.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3.2.</w:t>
      </w:r>
      <w:r>
        <w:rPr>
          <w:rFonts w:cs="Times New Roman" w:ascii="Times New Roman" w:hAnsi="Times New Roman"/>
          <w:sz w:val="20"/>
          <w:szCs w:val="20"/>
        </w:rPr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коп.,</w:t>
      </w:r>
      <w:r>
        <w:rPr>
          <w:rFonts w:cs="Times New Roman" w:ascii="Times New Roman" w:hAnsi="Times New Roman"/>
          <w:sz w:val="20"/>
          <w:szCs w:val="20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  <w:t>Передача Имущества должна быть осущест</w:t>
      </w:r>
      <w:r>
        <w:rPr>
          <w:rFonts w:cs="Times New Roman" w:ascii="Times New Roman" w:hAnsi="Times New Roman"/>
          <w:color w:val="000000"/>
          <w:sz w:val="20"/>
          <w:szCs w:val="20"/>
        </w:rPr>
        <w:t>влена в течение 15 рабочих дней со д</w:t>
      </w:r>
      <w:r>
        <w:rPr>
          <w:rFonts w:cs="Times New Roman" w:ascii="Times New Roman" w:hAnsi="Times New Roman"/>
          <w:sz w:val="20"/>
          <w:szCs w:val="20"/>
        </w:rPr>
        <w:t>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4.3.</w:t>
        <w:tab/>
        <w:t xml:space="preserve">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Риск случайной гибели или случайного повреждения Имущества переходят на Покупателя с момента подписания сторонами 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00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484"/>
        <w:gridCol w:w="5016"/>
      </w:tblGrid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Бурхвалишоев Исвалишо Дилваршоевич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23.04.1983</w:t>
              <w:br/>
              <w:t>Место рождения: с. Гишхун Ванчского р-на ГБАО Респ. Таджикистан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171400, Тверская обл., пгт. Рамешки, ул. Советская, д. 30, кв. 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173-605-776 82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694903287877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Бурхвалишоев Исвалишо Дилваршоевич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 40817810750188589514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Кириллов Артём Григорьевич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8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Тверская область, Рамешковский район, п.Рамешки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Бурхвалишоев Исвалишо Дилваршоевич (дата рождения: 23.04.1983 г., место рождения: с. Гишхун Ванчского р-на ГБАО Респ. Таджикистан, СНИЛС 173-605-776 82, ИНН 694903287877, регистрация по месту жительства: с. Гишхун Ванчского р-на ГБАО Респ. Таджикистан) в лице  в лице финансового управляющего: Кириллов Артём Григорьевич, действует на основании решения Арбитражный суд Тверской области от 03.12.2024г.  по делу №А66-15097/2024,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  <w:lang w:eastAsia="ru-RU"/>
        </w:rPr>
        <w:t>с другой стороны, вместе именуемые «Стороны»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</w:rPr>
        <w:t>,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 xml:space="preserve"> заключили настоящий акт приема-передачи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trike w:val="false"/>
          <w:dstrike w:val="false"/>
          <w:sz w:val="24"/>
          <w:szCs w:val="24"/>
        </w:rPr>
      </w:pPr>
      <w:r>
        <w:rPr>
          <w:rFonts w:cs="Times New Roman" w:ascii="Times New Roman" w:hAnsi="Times New Roman"/>
          <w:strike w:val="false"/>
          <w:dstrike w:val="false"/>
          <w:sz w:val="24"/>
          <w:szCs w:val="24"/>
        </w:rPr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Во исполнение п. 2.1.2. Договора купли продажи от 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 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49"/>
        <w:gridCol w:w="8125"/>
      </w:tblGrid>
      <w:tr>
        <w:trPr/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Доля в праве 1/5 на земельный участок общей площадью 1500.00 (+/- 14) кв.м. Местоположение установлено относительно ориентира, расположенного за пределами участка. Почтовый адрес ориентира: Тверская область, Рамешковский район, п.Рамешки, в 205м на северо-запад от дома №12 по ул. Деревцова.Категория земель: земли населенных пунктовВид разрешенного использования: для индивидуального жилищнoгo cтроительства.Кадастровый номер: 69:26:0070104:88.Номер государственной регистрации:69-69/010-69/331/001/2016-570/4.Доля в праве 1/5 на земельный участок общей площадью 1500.00 (+/- 14) кв.м. Местоположение установлено относительно ориентира, расположенного за пределами участка. Почтовый адрес ориентира: Тверская область, Рамешковский район, п.Рамешки, в 205м на северо-запад от дома №12 по ул. Деревцова.Категория земель: земли населенных пунктовВид разрешенного использования: для индивидуального жилищнoгo cтроительства.Кадастровый номер: 69:26:0070104:88.Номер государственной регистрации:69-69/010-69/331/001/2016-570/3.Принадлежит должнику на праве совместной собственности супругов.</w:t>
            </w:r>
          </w:p>
        </w:tc>
      </w:tr>
    </w:tbl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688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781"/>
        <w:gridCol w:w="4907"/>
      </w:tblGrid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Бурхвалишоев Исвалишо Дилваршоевич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23.04.1983</w:t>
              <w:br/>
              <w:t>Место рождения: с. Гишхун Ванчского р-на ГБАО Респ. Таджикистан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171400, Тверская обл., пгт. Рамешки, ул. Советская, д. 30, кв. 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173-605-776 82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694903287877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Кириллов Артём Григорьевич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Cs/>
        <w:i w:val="false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  <w:b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/>
        <w:b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/>
        <w:b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/>
        <w:b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/>
        <w:b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ascii="Times New Roman" w:hAnsi="Times New Roman" w:cs="Times New Roman"/>
        <w:b/>
        <w:sz w:val="20"/>
        <w:szCs w:val="20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rFonts w:ascii="Times New Roman" w:hAnsi="Times New Roman" w:eastAsia="Times New Roman" w:cs="Times New Roman"/>
        <w:sz w:val="20"/>
        <w:szCs w:val="2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character" w:styleId="WW8Num1z0">
    <w:name w:val="WW8Num1z0"/>
    <w:qFormat/>
    <w:rPr>
      <w:rFonts w:ascii="Times New Roman" w:hAnsi="Times New Roman" w:cs="Times New Roman"/>
      <w:b/>
      <w:sz w:val="20"/>
      <w:szCs w:val="20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74</TotalTime>
  <Application>LibreOffice/25.8.6.2$Windows_X86_64 LibreOffice_project/b4b39682cd9868fa725bc664aff94278d315bd04</Application>
  <AppVersion>15.0000</AppVersion>
  <Pages>5</Pages>
  <Words>1269</Words>
  <Characters>9338</Characters>
  <CharactersWithSpaces>10517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2015-06-11T13:17:00Z</dcterms:created>
  <dc:creator>admin</dc:creator>
  <dc:description/>
  <dc:language>ru-RU</dc:language>
  <cp:lastModifiedBy/>
  <cp:lastPrinted>1995-11-21T17:41:00Z</cp:lastPrinted>
  <dcterms:modified xsi:type="dcterms:W3CDTF">2026-07-15T13:54:27Z</dcterms:modified>
  <cp:revision>34</cp:revision>
  <dc:subject/>
  <dc:title/>
</cp:coreProperties>
</file>