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Ростовская область, г Новочеркасск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Коноваленко Федор Иванович (дата рождения: 14.10.1996 г., место рождения: гор. Новочеркасск Ростовской обл., СНИЛС 157-695-986 46, ИНН 615012205822, регистрация по месту жительства: гор. Новочеркасск Ростовской обл.) в лице  в лице финансового управляющего: Коваленко Артём Сергеевич, действует на основании решения Арбитражный суд Ростовской области от 29.05.2025г.  по делу №А53-11580/2025,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53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7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Доля в праве 1\5 на земельный участок общей площадью 612.00 (+/- 9) кв.м., расположенный по адресу: Ростовская область, г Новочеркасск, VIII мкр ВЖР, кв. 9, уч. 12. Категория земель: Земли населенных пунктов. Виды разрешенного использования: Для размещения индивидуальных жилых домов. Кадастровый номер: 61:55:0021902:151.Номер государственной регистрации: 61:55:0021902:151-61/031/2019-3.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6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Коноваленко Федор Иванович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14.10.1996</w:t>
              <w:br/>
              <w:t>Место рождения: гор. Новочеркасск Ростовской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346428, Ростовская обл., г. Новочеркасск, пер. Кривопустенко, д.4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157-695-986 46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615012205822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Коноваленко Федор Иванович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40817810850201839753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Ростовская область, г Новочеркасск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Коноваленко Федор Иванович (дата рождения: 14.10.1996 г., место рождения: гор. Новочеркасск Ростовской обл., СНИЛС 157-695-986 46, ИНН 615012205822, регистрация по месту жительства: гор. Новочеркасск Ростовской обл.) в лице  в лице финансового управляющего: Коваленко Артём Сергеевич, действует на основании решения Арбитражный суд Ростовской области от 29.05.2025г.  по делу №А53-11580/2025,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5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в праве 1\5 на земельный участок общей площадью 612.00 (+/- 9) кв.м., расположенный по адресу: Ростовская область, г Новочеркасск, VIII мкр ВЖР, кв. 9, уч. 12. Категория земель: Земли населенных пунктов. Виды разрешенного использования: Для размещения индивидуальных жилых домов. Кадастровый номер: 61:55:0021902:151.Номер государственной регистрации: 61:55:0021902:151-61/031/2019-3.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7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Коноваленко Федор Иванович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14.10.1996</w:t>
              <w:br/>
              <w:t>Место рождения: гор. Новочеркасск Ростовской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346428, Ростовская обл., г. Новочеркасск, пер. Кривопустенко, д.4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157-695-986 46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615012205822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/>
        <w:b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ascii="Times New Roman" w:hAnsi="Times New Roman" w:eastAsia="Times New Roman" w:cs="Times New Roman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LibreOffice/25.8.5.1$Windows_X86_64 LibreOffice_project/cde5f182e321816108385dd3739c4295be919062</Application>
  <AppVersion>15.0000</AppVersion>
  <Pages>4</Pages>
  <Words>1113</Words>
  <Characters>7952</Characters>
  <CharactersWithSpaces>8974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2026-04-08T17:01:46Z</dcterms:modified>
  <cp:revision>34</cp:revision>
  <dc:subject/>
  <dc:title/>
</cp:coreProperties>
</file>