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область, муниципальный район Даровской, городское поселение Даровское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Румянцева (ранее Грачёва) Алёна Юрьевна (дата рождения: 08.03.1998 г., место рождения: п. Даровской Даровской р-н Кировская обл., СНИЛС 144-684-536 87, ИНН 430801516848, регистрация по месту жительства: п. Даровской Даровской р-н Кировская обл.) в лице  в лице финансового управляющего: Коваленко Артём Сергеевич, действует на основании решения Арбитражный суд Кировской области от 28.08.2025г.  по делу №А28-7341/2025,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в праве 1\3 на квартиру общей площадью 74.40 кв.м., расположенной по адресу: Российская Федерация, Кировская область, муниципальный район Даровской, городское поселение Даровское, поселок городского типа Даровской, улица Прудная, дом 4а, квартира 2. Кадастровый номер: 43:08:310419:367.Номер государственной регистрации:43-43-04/059/2005-192.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Румянцева (ранее Грачёва) Алёна Юрьевна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08.03.1998</w:t>
              <w:br/>
              <w:t>Место рождения: п. Даровской Даровской р-н Кировская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610047, г. Киров, ул. Дзержинского, д. 64, корп. 2, кв. 157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144-684-536 87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430801516848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Румянцева Алёна Юрьевна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40817810350204631513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область, муниципальный район Даровской, городское поселение Даровское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Румянцева (ранее Грачёва) Алёна Юрьевна (дата рождения: 08.03.1998 г., место рождения: п. Даровской Даровской р-н Кировская обл., СНИЛС 144-684-536 87, ИНН 430801516848, регистрация по месту жительства: п. Даровской Даровской р-н Кировская обл.) в лице  в лице финансового управляющего: Коваленко Артём Сергеевич, действует на основании решения Арбитражный суд Кировской области от 28.08.2025г.  по делу №А28-7341/2025,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1\3 на квартиру общей площадью 74.40 кв.м., расположенной по адресу: Российская Федерация, Кировская область, муниципальный район Даровской, городское поселение Даровское, поселок городского типа Даровской, улица Прудная, дом 4а, квартира 2. Кадастровый номер: 43:08:310419:367.Номер государственной регистрации:43-43-04/059/2005-192.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Румянцева (ранее Грачёва) Алёна Юрьевна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08.03.1998</w:t>
              <w:br/>
              <w:t>Место рождения: п. Даровской Даровской р-н Кировская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610047, г. Киров, ул. Дзержинского, д. 64, корп. 2, кв. 157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144-684-536 87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430801516848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LibreOffice/25.8.6.2$Windows_X86_64 LibreOffice_project/b4b39682cd9868fa725bc664aff94278d315bd04</Application>
  <AppVersion>15.0000</AppVersion>
  <Pages>4</Pages>
  <Words>1131</Words>
  <Characters>8021</Characters>
  <CharactersWithSpaces>9061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2026-07-15T16:21:52Z</dcterms:modified>
  <cp:revision>34</cp:revision>
  <dc:subject/>
  <dc:title/>
</cp:coreProperties>
</file>