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30" w:rsidRPr="0086460A" w:rsidRDefault="005E2330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460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>
        <w:rPr>
          <w:rFonts w:ascii="Times New Roman" w:hAnsi="Times New Roman"/>
          <w:b/>
          <w:bCs/>
          <w:sz w:val="24"/>
          <w:szCs w:val="24"/>
        </w:rPr>
        <w:t xml:space="preserve"> № ____</w:t>
      </w:r>
    </w:p>
    <w:p w:rsidR="005E2330" w:rsidRPr="0086460A" w:rsidRDefault="005E2330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60A">
        <w:rPr>
          <w:rFonts w:ascii="Times New Roman" w:hAnsi="Times New Roman"/>
          <w:sz w:val="24"/>
          <w:szCs w:val="24"/>
        </w:rPr>
        <w:t xml:space="preserve">г. </w:t>
      </w:r>
      <w:r w:rsidRPr="0086460A">
        <w:rPr>
          <w:rFonts w:ascii="Times New Roman" w:hAnsi="Times New Roman"/>
          <w:noProof/>
          <w:sz w:val="24"/>
          <w:szCs w:val="24"/>
        </w:rPr>
        <w:t>Ростов-на-Дону</w:t>
      </w:r>
      <w:r w:rsidRPr="0086460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6460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60A">
        <w:rPr>
          <w:rFonts w:ascii="Times New Roman" w:hAnsi="Times New Roman"/>
          <w:noProof/>
          <w:sz w:val="24"/>
          <w:szCs w:val="24"/>
        </w:rPr>
        <w:t>«</w:t>
      </w:r>
      <w:r>
        <w:rPr>
          <w:rFonts w:ascii="Times New Roman" w:hAnsi="Times New Roman"/>
          <w:noProof/>
          <w:sz w:val="24"/>
          <w:szCs w:val="24"/>
        </w:rPr>
        <w:t>____</w:t>
      </w:r>
      <w:r w:rsidRPr="0086460A">
        <w:rPr>
          <w:rFonts w:ascii="Times New Roman" w:hAnsi="Times New Roman"/>
          <w:noProof/>
          <w:sz w:val="24"/>
          <w:szCs w:val="24"/>
        </w:rPr>
        <w:t xml:space="preserve">» </w:t>
      </w:r>
      <w:r>
        <w:rPr>
          <w:rFonts w:ascii="Times New Roman" w:hAnsi="Times New Roman"/>
          <w:noProof/>
          <w:sz w:val="24"/>
          <w:szCs w:val="24"/>
        </w:rPr>
        <w:t xml:space="preserve">___________ </w:t>
      </w:r>
      <w:r w:rsidRPr="0086460A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86460A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5E2330" w:rsidRDefault="005E2330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E2330" w:rsidRPr="006375CF" w:rsidRDefault="005E2330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6C7">
        <w:rPr>
          <w:rFonts w:ascii="Times New Roman" w:hAnsi="Times New Roman"/>
          <w:sz w:val="24"/>
          <w:szCs w:val="24"/>
        </w:rPr>
        <w:t xml:space="preserve">Савенко Екатерина Александровна (дата и место рождения: 01.07.1986, гор. Волгоград; адрес регистрации: 355017, г.Ставрополь, ул.Мира, д. 284/1 кв.30; ИНН </w:t>
      </w:r>
      <w:r w:rsidRPr="001816C7">
        <w:rPr>
          <w:rFonts w:ascii="Times New Roman" w:hAnsi="Times New Roman"/>
          <w:sz w:val="24"/>
          <w:szCs w:val="24"/>
          <w:shd w:val="clear" w:color="auto" w:fill="FFFFFF"/>
        </w:rPr>
        <w:t>263405863935</w:t>
      </w:r>
      <w:r w:rsidRPr="001816C7">
        <w:rPr>
          <w:rFonts w:ascii="Times New Roman" w:hAnsi="Times New Roman"/>
          <w:sz w:val="24"/>
          <w:szCs w:val="24"/>
        </w:rPr>
        <w:t xml:space="preserve">, СНИЛС </w:t>
      </w:r>
      <w:r w:rsidRPr="001816C7">
        <w:rPr>
          <w:rFonts w:ascii="Times New Roman" w:hAnsi="Times New Roman"/>
          <w:sz w:val="24"/>
          <w:szCs w:val="24"/>
          <w:shd w:val="clear" w:color="auto" w:fill="FFFFFF"/>
        </w:rPr>
        <w:t>130-780-931 48</w:t>
      </w:r>
      <w:r w:rsidRPr="001816C7">
        <w:rPr>
          <w:rFonts w:ascii="Times New Roman" w:hAnsi="Times New Roman"/>
          <w:sz w:val="24"/>
          <w:szCs w:val="24"/>
        </w:rPr>
        <w:t>)</w:t>
      </w:r>
      <w:r w:rsidRPr="008D5DCD">
        <w:t xml:space="preserve"> </w:t>
      </w:r>
      <w:r w:rsidRPr="006375CF">
        <w:rPr>
          <w:rFonts w:ascii="Times New Roman" w:hAnsi="Times New Roman"/>
          <w:sz w:val="24"/>
          <w:szCs w:val="24"/>
        </w:rPr>
        <w:t xml:space="preserve">в лице финансового управляющего Счасного Станислава Алексеевича 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</w:t>
      </w:r>
      <w:r w:rsidRPr="006375CF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</w:t>
      </w:r>
      <w:r>
        <w:rPr>
          <w:rFonts w:ascii="Times New Roman" w:hAnsi="Times New Roman"/>
          <w:sz w:val="24"/>
          <w:szCs w:val="24"/>
        </w:rPr>
        <w:t xml:space="preserve">го суда Ростовской области </w:t>
      </w:r>
      <w:r w:rsidRPr="001816C7">
        <w:rPr>
          <w:rFonts w:ascii="Times New Roman" w:hAnsi="Times New Roman"/>
          <w:sz w:val="24"/>
          <w:szCs w:val="24"/>
        </w:rPr>
        <w:t>от 10.03.2026 по делу № А63-1460/2026</w:t>
      </w:r>
      <w:r w:rsidRPr="001816C7">
        <w:rPr>
          <w:rFonts w:ascii="Times New Roman" w:hAnsi="Times New Roman"/>
          <w:sz w:val="24"/>
          <w:szCs w:val="24"/>
          <w:shd w:val="clear" w:color="auto" w:fill="FFFFFF"/>
        </w:rPr>
        <w:t>, именуемый далее «Продавец», с одной стороны</w:t>
      </w:r>
      <w:r w:rsidRPr="006375CF">
        <w:rPr>
          <w:rFonts w:ascii="Times New Roman" w:hAnsi="Times New Roman"/>
          <w:sz w:val="24"/>
          <w:szCs w:val="24"/>
          <w:shd w:val="clear" w:color="auto" w:fill="FFFFFF"/>
        </w:rPr>
        <w:t xml:space="preserve">, и </w:t>
      </w:r>
      <w:r w:rsidRPr="006375CF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5E2330" w:rsidRPr="00C57915" w:rsidRDefault="005E2330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2330" w:rsidRPr="00C57915" w:rsidRDefault="005E2330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5791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E2330" w:rsidRPr="00C57915" w:rsidRDefault="005E2330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5E2330" w:rsidRPr="004F1C48" w:rsidRDefault="005E2330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F1C4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4F1C48">
        <w:rPr>
          <w:rFonts w:ascii="Times New Roman" w:hAnsi="Times New Roman" w:cs="Times New Roman"/>
          <w:sz w:val="24"/>
          <w:szCs w:val="24"/>
        </w:rPr>
        <w:t xml:space="preserve"> 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F1C48">
        <w:rPr>
          <w:rFonts w:ascii="Times New Roman" w:hAnsi="Times New Roman" w:cs="Times New Roman"/>
          <w:sz w:val="24"/>
          <w:szCs w:val="24"/>
        </w:rPr>
        <w:t xml:space="preserve"> Договор заключен по результатам торгов</w:t>
      </w:r>
      <w:r>
        <w:rPr>
          <w:rFonts w:ascii="Times New Roman" w:hAnsi="Times New Roman" w:cs="Times New Roman"/>
          <w:sz w:val="24"/>
          <w:szCs w:val="24"/>
        </w:rPr>
        <w:t xml:space="preserve"> в форме открытого аукциона</w:t>
      </w:r>
      <w:r w:rsidRPr="004F1C48">
        <w:rPr>
          <w:rFonts w:ascii="Times New Roman" w:hAnsi="Times New Roman" w:cs="Times New Roman"/>
          <w:sz w:val="24"/>
          <w:szCs w:val="24"/>
        </w:rPr>
        <w:t xml:space="preserve">, проведенных и организованных финансовым управляющим </w:t>
      </w:r>
      <w:r>
        <w:rPr>
          <w:rFonts w:ascii="Times New Roman" w:hAnsi="Times New Roman" w:cs="Times New Roman"/>
          <w:sz w:val="24"/>
          <w:szCs w:val="24"/>
        </w:rPr>
        <w:t>Счасным Станиславом Алексеевичем</w:t>
      </w:r>
      <w:r w:rsidRPr="004F1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2330" w:rsidRPr="001816C7" w:rsidRDefault="005E2330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F1C48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</w:t>
      </w:r>
      <w:r w:rsidRPr="00C55F1D">
        <w:rPr>
          <w:rFonts w:ascii="Times New Roman" w:hAnsi="Times New Roman"/>
          <w:sz w:val="24"/>
          <w:szCs w:val="24"/>
        </w:rPr>
        <w:t xml:space="preserve">принадлежащее </w:t>
      </w:r>
      <w:r>
        <w:rPr>
          <w:rFonts w:ascii="Times New Roman" w:hAnsi="Times New Roman"/>
          <w:sz w:val="24"/>
          <w:szCs w:val="24"/>
        </w:rPr>
        <w:t>Савенко Екатерине Александровне</w:t>
      </w:r>
      <w:r w:rsidRPr="00C55F1D">
        <w:rPr>
          <w:rFonts w:ascii="Times New Roman" w:hAnsi="Times New Roman"/>
          <w:sz w:val="24"/>
          <w:szCs w:val="24"/>
        </w:rPr>
        <w:t xml:space="preserve"> на праве собственности, </w:t>
      </w:r>
      <w:r w:rsidRPr="001816C7">
        <w:rPr>
          <w:rFonts w:ascii="Times New Roman" w:hAnsi="Times New Roman"/>
          <w:sz w:val="24"/>
          <w:szCs w:val="24"/>
        </w:rPr>
        <w:t xml:space="preserve">именуемое далее «Имущество»: </w:t>
      </w:r>
    </w:p>
    <w:p w:rsidR="005E2330" w:rsidRPr="001816C7" w:rsidRDefault="005E2330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1816C7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1816C7">
        <w:rPr>
          <w:rFonts w:ascii="Times New Roman" w:hAnsi="Times New Roman" w:cs="Times New Roman"/>
          <w:sz w:val="24"/>
          <w:szCs w:val="24"/>
        </w:rPr>
        <w:t>транспортное средство Volkswagen Jetta, Идентификационный номер (VIN номер): XW8ZZZ1KZAG506922, Год выпуска: 2010 гос.номер У979НН26.</w:t>
      </w:r>
    </w:p>
    <w:bookmarkEnd w:id="0"/>
    <w:bookmarkEnd w:id="1"/>
    <w:p w:rsidR="005E2330" w:rsidRDefault="005E2330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Pr="00D76295" w:rsidRDefault="005E2330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9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5E2330" w:rsidRPr="00D76295" w:rsidRDefault="005E2330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2330" w:rsidRPr="00181347" w:rsidRDefault="005E2330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 Продавец обязан:</w:t>
      </w:r>
    </w:p>
    <w:p w:rsidR="005E2330" w:rsidRPr="00181347" w:rsidRDefault="005E2330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5E2330" w:rsidRPr="00181347" w:rsidRDefault="005E2330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 Покупатель обязан:</w:t>
      </w:r>
    </w:p>
    <w:p w:rsidR="005E2330" w:rsidRPr="00181347" w:rsidRDefault="005E2330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5E2330" w:rsidRDefault="005E2330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2.2.2</w:t>
      </w:r>
      <w:r w:rsidRPr="00D76295">
        <w:rPr>
          <w:rFonts w:ascii="Times New Roman" w:hAnsi="Times New Roman"/>
          <w:b/>
          <w:sz w:val="24"/>
          <w:szCs w:val="24"/>
        </w:rPr>
        <w:t>.</w:t>
      </w:r>
      <w:r w:rsidRPr="00D76295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5E2330" w:rsidRPr="00D76295" w:rsidRDefault="005E2330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330" w:rsidRPr="00D76295" w:rsidRDefault="005E2330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5E2330" w:rsidRPr="00D76295" w:rsidRDefault="005E2330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5E2330" w:rsidRDefault="005E2330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-------------</w:t>
      </w:r>
      <w:r w:rsidRPr="00181347">
        <w:rPr>
          <w:rFonts w:ascii="Times New Roman" w:hAnsi="Times New Roman" w:cs="Times New Roman"/>
          <w:sz w:val="24"/>
          <w:szCs w:val="24"/>
        </w:rPr>
        <w:t xml:space="preserve">)  </w:t>
      </w:r>
      <w:r w:rsidRPr="00181347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181347">
        <w:rPr>
          <w:rFonts w:ascii="Times New Roman" w:hAnsi="Times New Roman" w:cs="Times New Roman"/>
          <w:bCs/>
          <w:sz w:val="24"/>
          <w:szCs w:val="24"/>
        </w:rPr>
        <w:t>.</w:t>
      </w:r>
    </w:p>
    <w:p w:rsidR="005E2330" w:rsidRPr="00320758" w:rsidRDefault="005E2330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0758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------------</w:t>
      </w:r>
      <w:r w:rsidRPr="0032075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320758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</w:t>
      </w:r>
      <w:r>
        <w:rPr>
          <w:rFonts w:ascii="Times New Roman" w:hAnsi="Times New Roman"/>
          <w:sz w:val="24"/>
          <w:szCs w:val="24"/>
        </w:rPr>
        <w:t>-------</w:t>
      </w:r>
      <w:r w:rsidRPr="0032075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--------------</w:t>
      </w:r>
      <w:r w:rsidRPr="00320758">
        <w:rPr>
          <w:rFonts w:ascii="Times New Roman" w:hAnsi="Times New Roman"/>
          <w:sz w:val="24"/>
          <w:szCs w:val="24"/>
        </w:rPr>
        <w:t>) рублей.</w:t>
      </w:r>
    </w:p>
    <w:p w:rsidR="005E2330" w:rsidRPr="00181347" w:rsidRDefault="005E2330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2330" w:rsidRPr="00181347" w:rsidRDefault="005E2330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 xml:space="preserve">3.2. Продавец и Покупатель пришли к соглашению, что оплата </w:t>
      </w:r>
      <w:r>
        <w:rPr>
          <w:rFonts w:ascii="Times New Roman" w:hAnsi="Times New Roman" w:cs="Times New Roman"/>
          <w:sz w:val="24"/>
          <w:szCs w:val="24"/>
        </w:rPr>
        <w:t xml:space="preserve">остатка суммы </w:t>
      </w:r>
      <w:r w:rsidRPr="00181347">
        <w:rPr>
          <w:rFonts w:ascii="Times New Roman" w:hAnsi="Times New Roman" w:cs="Times New Roman"/>
          <w:sz w:val="24"/>
          <w:szCs w:val="24"/>
        </w:rPr>
        <w:t>по настоящему договору осуществляется в следующем порядке:</w:t>
      </w:r>
    </w:p>
    <w:p w:rsidR="005E2330" w:rsidRPr="00AE6287" w:rsidRDefault="005E2330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6287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5E2330" w:rsidRPr="001816C7" w:rsidRDefault="005E2330" w:rsidP="001816C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16C7">
        <w:rPr>
          <w:rFonts w:ascii="Times New Roman" w:hAnsi="Times New Roman"/>
          <w:sz w:val="24"/>
          <w:szCs w:val="24"/>
          <w:shd w:val="clear" w:color="auto" w:fill="FFFFFF"/>
        </w:rPr>
        <w:t xml:space="preserve">Получатель: </w:t>
      </w:r>
      <w:r w:rsidRPr="001816C7">
        <w:rPr>
          <w:rFonts w:ascii="Times New Roman" w:hAnsi="Times New Roman"/>
          <w:sz w:val="24"/>
          <w:szCs w:val="24"/>
        </w:rPr>
        <w:t>Савенко Екатерина Александровна</w:t>
      </w:r>
      <w:r w:rsidRPr="001816C7">
        <w:rPr>
          <w:rFonts w:ascii="Times New Roman" w:hAnsi="Times New Roman"/>
          <w:sz w:val="24"/>
          <w:szCs w:val="24"/>
          <w:shd w:val="clear" w:color="auto" w:fill="FFFFFF"/>
        </w:rPr>
        <w:t>, Счет: 40817810650225846799, банк получателя: ФИЛИАЛ "ЦЕНТРАЛЬНЫЙ" ПАО "СОВКОМБАНК" (БЕРДСК);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16C7">
        <w:rPr>
          <w:rFonts w:ascii="Times New Roman" w:hAnsi="Times New Roman"/>
          <w:sz w:val="24"/>
          <w:szCs w:val="24"/>
          <w:shd w:val="clear" w:color="auto" w:fill="FFFFFF"/>
        </w:rPr>
        <w:t>к/с 30101810150040000763; БИК 045004763; ИНН БАНКА 4401116480; КПП БАНКА; 544543001.</w:t>
      </w:r>
    </w:p>
    <w:p w:rsidR="005E2330" w:rsidRPr="00150A52" w:rsidRDefault="005E2330" w:rsidP="006375CF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0A52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5E2330" w:rsidRPr="00D76295" w:rsidRDefault="005E2330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5E2330" w:rsidRPr="00D76295" w:rsidRDefault="005E2330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5E2330" w:rsidRPr="00181347" w:rsidRDefault="005E2330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5E2330" w:rsidRPr="00D76295" w:rsidRDefault="005E2330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295">
        <w:rPr>
          <w:rFonts w:ascii="Times New Roman" w:hAnsi="Times New Roman"/>
          <w:sz w:val="24"/>
          <w:szCs w:val="24"/>
        </w:rPr>
        <w:t xml:space="preserve"> </w:t>
      </w:r>
    </w:p>
    <w:p w:rsidR="005E2330" w:rsidRPr="00D76295" w:rsidRDefault="005E2330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5E2330" w:rsidRPr="00D76295" w:rsidRDefault="005E2330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5.1</w:t>
      </w:r>
      <w:r w:rsidRPr="00181347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5.2.</w:t>
      </w:r>
      <w:r w:rsidRPr="00181347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5E2330" w:rsidRPr="00181347" w:rsidRDefault="005E2330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5E2330" w:rsidRPr="00D76295" w:rsidRDefault="005E2330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6. СПОРЫ</w:t>
      </w:r>
    </w:p>
    <w:p w:rsidR="005E2330" w:rsidRPr="00D76295" w:rsidRDefault="005E2330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6.1</w:t>
      </w:r>
      <w:r w:rsidRPr="00181347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5E2330" w:rsidRPr="00181347" w:rsidRDefault="005E2330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81347">
        <w:rPr>
          <w:rFonts w:ascii="Times New Roman" w:hAnsi="Times New Roman" w:cs="Times New Roman"/>
          <w:bCs/>
          <w:sz w:val="24"/>
          <w:szCs w:val="24"/>
        </w:rPr>
        <w:t>6.2.</w:t>
      </w:r>
      <w:r w:rsidRPr="00181347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5E2330" w:rsidRPr="00D76295" w:rsidRDefault="005E2330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2330" w:rsidRPr="00D76295" w:rsidRDefault="005E2330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5E2330" w:rsidRPr="00D76295" w:rsidRDefault="005E2330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7.1.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7.2.</w:t>
      </w:r>
      <w:r w:rsidRPr="00181347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5E2330" w:rsidRPr="00D76295" w:rsidRDefault="005E2330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330" w:rsidRPr="00D76295" w:rsidRDefault="005E2330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76295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5E2330" w:rsidRPr="00D76295" w:rsidRDefault="005E2330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5E2330" w:rsidRPr="00181347" w:rsidRDefault="005E2330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8.2.</w:t>
      </w:r>
      <w:r w:rsidRPr="00181347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8.3.</w:t>
      </w:r>
      <w:r w:rsidRPr="00181347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5E2330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1347">
        <w:rPr>
          <w:rFonts w:ascii="Times New Roman" w:hAnsi="Times New Roman"/>
          <w:bCs/>
          <w:sz w:val="24"/>
          <w:szCs w:val="24"/>
        </w:rPr>
        <w:t>8.4.</w:t>
      </w:r>
      <w:r w:rsidRPr="00181347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5E2330" w:rsidRPr="00181347" w:rsidRDefault="005E2330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330" w:rsidRPr="00D76295" w:rsidRDefault="005E2330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76295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5E2330" w:rsidRPr="00D76295" w:rsidRDefault="005E2330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5E2330" w:rsidRPr="00D76295" w:rsidTr="00014566">
        <w:tc>
          <w:tcPr>
            <w:tcW w:w="5069" w:type="dxa"/>
          </w:tcPr>
          <w:p w:rsidR="005E2330" w:rsidRPr="00D76295" w:rsidRDefault="005E2330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5E2330" w:rsidRDefault="005E2330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Савенко Екатерина Александровна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>, в лице Финансового управляющего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76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915">
              <w:rPr>
                <w:rFonts w:ascii="Times New Roman" w:hAnsi="Times New Roman"/>
                <w:sz w:val="24"/>
                <w:szCs w:val="24"/>
              </w:rPr>
              <w:t xml:space="preserve">Счасного Станислава Алексеевича </w:t>
            </w:r>
            <w:r w:rsidRPr="00C57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5E2330" w:rsidRDefault="005E2330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2330" w:rsidRPr="00D76295" w:rsidRDefault="005E2330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2330" w:rsidRPr="00D76295" w:rsidRDefault="005E2330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Счасный С.А.</w:t>
            </w: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._______________</w:t>
            </w:r>
          </w:p>
          <w:p w:rsidR="005E2330" w:rsidRPr="00D76295" w:rsidRDefault="005E2330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5E2330" w:rsidRPr="00D76295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5E2330" w:rsidRPr="00D76295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2330" w:rsidRPr="00D76295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2330" w:rsidRPr="00D76295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2330" w:rsidRPr="00D76295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2330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2330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5E2330" w:rsidRPr="00D76295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D76295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5E2330" w:rsidRPr="00D76295" w:rsidRDefault="005E2330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E2330" w:rsidRDefault="005E2330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sectPr w:rsidR="005E2330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21B6"/>
    <w:rsid w:val="00014566"/>
    <w:rsid w:val="00060B12"/>
    <w:rsid w:val="000653DE"/>
    <w:rsid w:val="00070833"/>
    <w:rsid w:val="0007403E"/>
    <w:rsid w:val="00081981"/>
    <w:rsid w:val="00084340"/>
    <w:rsid w:val="0008612F"/>
    <w:rsid w:val="000D6011"/>
    <w:rsid w:val="00106842"/>
    <w:rsid w:val="0010795F"/>
    <w:rsid w:val="00150A52"/>
    <w:rsid w:val="00160AEA"/>
    <w:rsid w:val="00161970"/>
    <w:rsid w:val="001632FB"/>
    <w:rsid w:val="00170001"/>
    <w:rsid w:val="00181347"/>
    <w:rsid w:val="001816C7"/>
    <w:rsid w:val="00194C3E"/>
    <w:rsid w:val="001B2900"/>
    <w:rsid w:val="001C667E"/>
    <w:rsid w:val="001E3F83"/>
    <w:rsid w:val="001F1A2D"/>
    <w:rsid w:val="001F1A5E"/>
    <w:rsid w:val="001F70EA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06B51"/>
    <w:rsid w:val="00320758"/>
    <w:rsid w:val="00332703"/>
    <w:rsid w:val="00333EB8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E09A1"/>
    <w:rsid w:val="004F1C48"/>
    <w:rsid w:val="004F40C2"/>
    <w:rsid w:val="005342AA"/>
    <w:rsid w:val="00554C4A"/>
    <w:rsid w:val="00557E8A"/>
    <w:rsid w:val="0057643B"/>
    <w:rsid w:val="005A58DC"/>
    <w:rsid w:val="005C0347"/>
    <w:rsid w:val="005E2330"/>
    <w:rsid w:val="00614239"/>
    <w:rsid w:val="00633086"/>
    <w:rsid w:val="006375CF"/>
    <w:rsid w:val="00673C42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822FE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FD9"/>
    <w:rsid w:val="00893486"/>
    <w:rsid w:val="008A294D"/>
    <w:rsid w:val="008A4210"/>
    <w:rsid w:val="008C3FF4"/>
    <w:rsid w:val="008C49EB"/>
    <w:rsid w:val="008C7D90"/>
    <w:rsid w:val="008D5A73"/>
    <w:rsid w:val="008D5DCD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B6A2C"/>
    <w:rsid w:val="00AC1612"/>
    <w:rsid w:val="00AD08D1"/>
    <w:rsid w:val="00AE6287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28EE"/>
    <w:rsid w:val="00C55F1D"/>
    <w:rsid w:val="00C57915"/>
    <w:rsid w:val="00C653A0"/>
    <w:rsid w:val="00C6567B"/>
    <w:rsid w:val="00C724AA"/>
    <w:rsid w:val="00C7690C"/>
    <w:rsid w:val="00C908F3"/>
    <w:rsid w:val="00C9477B"/>
    <w:rsid w:val="00CB6987"/>
    <w:rsid w:val="00CB6FBE"/>
    <w:rsid w:val="00CC4FB8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6157C"/>
    <w:rsid w:val="00E64C70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06671"/>
    <w:rsid w:val="00F42C7D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952</Words>
  <Characters>5428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7</cp:revision>
  <cp:lastPrinted>2023-12-03T13:50:00Z</cp:lastPrinted>
  <dcterms:created xsi:type="dcterms:W3CDTF">2025-08-20T11:22:00Z</dcterms:created>
  <dcterms:modified xsi:type="dcterms:W3CDTF">2026-07-14T13:51:00Z</dcterms:modified>
</cp:coreProperties>
</file>