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Нефтегорский р-н, с. Дмитриевка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Ахметжанова (ранее Ульянова, Мингулова) Галина Сергеевна (дата рождения: 20.11.1988 г., место рождения: с. Дубовый Умет Волжский р-н Самарская обл., СНИЛС 105-206-013 85, ИНН 636706097304, регистрация по месту жительства: с. Дубовый Умет Волжский р-н Самарская обл.) в лице  в лице финансового управляющего: Кириллов Артём Григорьевич, действует на основании решения Арбитражный суд Самарской области от 18.11.2024г.  по делу №А55-34938/2024,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1/4 на квартиру общей площадью 48.50 кв.м., расположенную по адресу: 446611, Самарская обл., Нефтегорский р-н, с. Дмитриевка, ул. Султанова, д. 15, кв. 14. Кадастровый номер: 63:27:0104005:176.Номер государственной регистрации: 63-63/027-63/027/300/2015-837/8.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Ахметжанова (ранее Ульянова, Мингулова) Галина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20.11.1988</w:t>
              <w:br/>
              <w:t>Место рождения: с. Дубовый Умет Волжский р-н Самарская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443530, Самарская обл., Волжский р-н, с. Дубовый Умет, ул. Дубово-Уметская, д. 74А, кв.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105-206-013 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636706097304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Ахметжанова Галина Сергеевна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40817810650187936598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Нефтегорский р-н, с. Дмитриевка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Ахметжанова (ранее Ульянова, Мингулова) Галина Сергеевна (дата рождения: 20.11.1988 г., место рождения: с. Дубовый Умет Волжский р-н Самарская обл., СНИЛС 105-206-013 85, ИНН 636706097304, регистрация по месту жительства: с. Дубовый Умет Волжский р-н Самарская обл.) в лице  в лице финансового управляющего: Кириллов Артём Григорьевич, действует на основании решения Арбитражный суд Самарской области от 18.11.2024г.  по делу №А55-34938/2024,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квартиру общей площадью 48.50 кв.м., расположенную по адресу: 446611, Самарская обл., Нефтегорский р-н, с. Дмитриевка, ул. Султанова, д. 15, кв. 14. Кадастровый номер: 63:27:0104005:176.Номер государственной регистрации: 63-63/027-63/027/300/2015-837/8.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Ахметжанова (ранее Ульянова, Мингулова) Галина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20.11.1988</w:t>
              <w:br/>
              <w:t>Место рождения: с. Дубовый Умет Волжский р-н Самарская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443530, Самарская обл., Волжский р-н, с. Дубовый Умет, ул. Дубово-Уметская, д. 74А, кв.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105-206-013 85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636706097304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</TotalTime>
  <Application>LibreOffice/25.8.5.1$Windows_X86_64 LibreOffice_project/cde5f182e321816108385dd3739c4295be919062</Application>
  <AppVersion>15.0000</AppVersion>
  <Pages>4</Pages>
  <Words>1131</Words>
  <Characters>7962</Characters>
  <CharactersWithSpaces>9003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2026-04-07T16:04:24Z</dcterms:modified>
  <cp:revision>34</cp:revision>
  <dc:subject/>
  <dc:title/>
</cp:coreProperties>
</file>