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Ростовская обл., г. Ростов-на-Дону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Стрельченко Павел Геннадьевич (дата рождения: 14.04.1983 г., место рождения: гор. Ростов-на-Дону, СНИЛС 048-185-202-61, ИНН 616115019562, регистрация по месту жительства: гор. Ростов-на-Дону) в лице  в лице финансового управляющего: Коваленко Артём Сергеевич, действует на основании решения Арбитражный суд Ростовской области от 03.07.2025г.  по делу №А53-11859/2025,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ТАГАЗ KJ ТАЙГЕР. Идентификационный номер (VIN): X7MT3A16PAM005854. Год выпуска: 2010. Номер кузова: Х7МТ3А16РАМ005854. Номер двигателя: 1619730 0008653.  Кузов № X7MT3A16PAM005854. Цвет кузова: светло-бежевый. Мощность двигателя, л.с. (кВт): 150 (110). Рабочий объем двигателя, куб. см: 2295. Принадлежит должнику на праве совместной собственности супругов.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Стрельченко Павел Геннадьевич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14.04.1983</w:t>
              <w:br/>
              <w:t>Место рождения: гор. Ростов-на-Дону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344038,Ростовская обл., г. Ростов-на-Дону, ул. Ленина, д. 107/1, кв. 32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048-185-202-61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616115019562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Стрельченко Павел Геннадьевич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40817810250202943251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Ростовская обл., г. Ростов-на-Дону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Стрельченко Павел Геннадьевич (дата рождения: 14.04.1983 г., место рождения: гор. Ростов-на-Дону, СНИЛС 048-185-202-61, ИНН 616115019562, регистрация по месту жительства: гор. Ростов-на-Дону) в лице  в лице финансового управляющего: Коваленко Артём Сергеевич, действует на основании решения Арбитражный суд Ростовской области от 03.07.2025г.  по делу №А53-11859/2025,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ТАГАЗ KJ ТАЙГЕР. Идентификационный номер (VIN): X7MT3A16PAM005854. Год выпуска: 2010. Номер кузова: Х7МТ3А16РАМ005854. Номер двигателя: 1619730 0008653.  Кузов № X7MT3A16PAM005854. Цвет кузова: светло-бежевый. Мощность двигателя, л.с. (кВт): 150 (110). Рабочий объем двигателя, куб. см: 2295. Принадлежит должнику на праве совместной собственности супругов.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Стрельченко Павел Геннадьевич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14.04.1983</w:t>
              <w:br/>
              <w:t>Место рождения: гор. Ростов-на-Дону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344038,Ростовская обл., г. Ростов-на-Дону, ул. Ленина, д. 107/1, кв. 32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048-185-202-61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616115019562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LibreOffice/25.8.6.2$Windows_X86_64 LibreOffice_project/b4b39682cd9868fa725bc664aff94278d315bd04</Application>
  <AppVersion>15.0000</AppVersion>
  <Pages>4</Pages>
  <Words>1061</Words>
  <Characters>7624</Characters>
  <CharactersWithSpaces>8600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2026-07-14T15:23:25Z</dcterms:modified>
  <cp:revision>58</cp:revision>
  <dc:subject/>
  <dc:title/>
</cp:coreProperties>
</file>