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кр., Мильковский р-н, с. Мильково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Долгий Александр Евгеньевич (дата рождения: 30.04.1992 г., место рождения: гор. Елизово Камчатской обл., СНИЛС 146-363-174 63, ИНН 410625414309, регистрация по месту жительства: гор. Елизово Камчатской обл.) в лице  в лице финансового управляющего: Садчикова Юлия Викторовна, действует на основании решения Арбитражный суд Камчатского края от 05.11.2025г.  по делу №А24-4655/2025,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ТОЙОТА АЛЛИОН. Идентификационный номер (VIN): Отсутствует. Год выпуска: 2007. Модель, номер двигателя: 2893468. Номер кузова: ZZT2400139160. Цвет кузова: серый. Мощность двигателя, л.с.: 132. Рабочий объем двигателя, куб. см.: 1794. Тип двигателя: бензиновый на бензине. Экологический класс: четвертый. Разрешенная максимальная масса, кг: 1445. Масса без нагрузки, кг.: 1170. ПТС: 25YM062878. Свидетельство о регистрации ТС: 9930190048.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не на ходу. В длительном простое. Коробка передач не работает. Сломан задний дворник. Треснуто лобовое стекло. По кузову имеются следы ржавчины, вмятины, сколы на ЛКП. ПТС и ключи от автомобиля отсутствуют.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Долгий Александр Евгеньевич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30.04.1992</w:t>
              <w:br/>
              <w:t>Место рождения: гор. Елизово Камчатской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684300, Камчатский кр., Мильковский р-н, с. Мильково, ул. Томская, д. 3, кв. 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146-363-174 63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410625414309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Долгий Александр Евгеньевич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40817810350206934221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кр., Мильковский р-н, с. Мильково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Долгий Александр Евгеньевич (дата рождения: 30.04.1992 г., место рождения: гор. Елизово Камчатской обл., СНИЛС 146-363-174 63, ИНН 410625414309, регистрация по месту жительства: гор. Елизово Камчатской обл.) в лице  в лице финансового управляющего: Садчикова Юлия Викторовна, действует на основании решения Арбитражный суд Камчатского края от 05.11.2025г.  по делу №А24-4655/2025,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ТОЙОТА АЛЛИОН. Идентификационный номер (VIN): Отсутствует. Год выпуска: 2007. Модель, номер двигателя: 2893468. Номер кузова: ZZT2400139160. Цвет кузова: серый. Мощность двигателя, л.с.: 132. Рабочий объем двигателя, куб. см.: 1794. Тип двигателя: бензиновый на бензине. Экологический класс: четвертый. Разрешенная максимальная масса, кг: 1445. Масса без нагрузки, кг.: 1170. ПТС: 25YM062878. Свидетельство о регистрации ТС: 9930190048.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не на ходу. В длительном простое. Коробка передач не работает. Сломан задний дворник. Треснуто лобовое стекло. По кузову имеются следы ржавчины, вмятины, сколы на ЛКП. ПТС и ключи от автомобиля отсутствуют.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Долгий Александр Евгеньеви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30.04.1992</w:t>
              <w:br/>
              <w:t>Место рождения: гор. Елизово Камчатской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684300, Камчатский кр., Мильковский р-н, с. Мильково, ул. Томская, д. 3, кв. 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146-363-174 63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410625414309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254</TotalTime>
  <Application>LibreOffice/25.8.6.2$Windows_X86_64 LibreOffice_project/b4b39682cd9868fa725bc664aff94278d315bd04</Application>
  <AppVersion>15.0000</AppVersion>
  <Pages>4</Pages>
  <Words>1175</Words>
  <Characters>8178</Characters>
  <CharactersWithSpaces>9262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2026-07-14T15:44:49Z</dcterms:modified>
  <cp:revision>58</cp:revision>
  <dc:subject/>
  <dc:title/>
</cp:coreProperties>
</file>