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8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6"/>
        <w:gridCol w:w="4308"/>
      </w:tblGrid>
      <w:tr>
        <w:trPr/>
        <w:tc>
          <w:tcPr>
            <w:tcW w:w="55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Карачаево-Черкесская Республика, р-н Зеленчукский, ст-ца Кардоникская</w:t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Ткаченко (ранее Кононенко) Юлия Владимировна (дата рождения: 07.08.1996 г., место рождения: ст. Кардоникская Зеленчукский район Карачаево-Черкесская респ., СНИЛС 160-646-844 72, ИНН 091231058991,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369154, КЧР, Зеленчукский р-н,  ст. Кардоникская, ул. Красноармейская, д. 130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Карачаево-Черкесской Республики от 26.08.2024г.  по делу №А25-2429/2024,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92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844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Доля в праве 1/6 на жилой дом общей площадью 51.30 кв.м., расположенный по адресу: Российская Федерация, Карачаево-Черкесская Республика, р-н Зеленчукский, ст-ца Кардоникская, ул Первомайская, д 89. Кадастровый номер: 09:06:0120118:52. Номер государственной регистрации: 09:06:0120118:52-09/002/2017-2. 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2356.00 (+/- 31) кв.м., расположенный по адресу: Российская Федерация, Карачаево-Черкесская Республика, р-н Зеленчукский, ст-ца Кардоникская, ул. Первомайская, д. 89. Категория земель: земли населенных пунктов. Вид разрешенного использования: для ведения личного подсобного хозяйства.Кадастровый номер: 09:06:0120118:44. Номер государственной регистрации: 09:06:0120118:44-09/002/2017-2.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>Перед принятием Имущества осмотреть п</w:t>
      </w:r>
      <w:r>
        <w:rPr>
          <w:rFonts w:cs="Times New Roman" w:ascii="Times New Roman" w:hAnsi="Times New Roman"/>
          <w:sz w:val="20"/>
          <w:szCs w:val="20"/>
        </w:rPr>
        <w:t>е</w:t>
      </w:r>
      <w:r>
        <w:rPr>
          <w:rFonts w:cs="Times New Roman" w:ascii="Times New Roman" w:hAnsi="Times New Roman"/>
          <w:sz w:val="20"/>
          <w:szCs w:val="20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Настоящий Договор составлен в </w:t>
      </w:r>
      <w:r>
        <w:rPr>
          <w:rFonts w:cs="Times New Roman" w:ascii="Times New Roman" w:hAnsi="Times New Roman"/>
          <w:sz w:val="20"/>
          <w:szCs w:val="20"/>
        </w:rPr>
        <w:t>двух</w:t>
      </w:r>
      <w:r>
        <w:rPr>
          <w:rFonts w:cs="Times New Roman"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9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908"/>
        <w:gridCol w:w="4992"/>
      </w:tblGrid>
      <w:tr>
        <w:trPr/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Ткаченко (ранее Кононенко) Юлия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07.08.1996</w:t>
              <w:br/>
              <w:t>Место рождения: ст. Кардоникская Зеленчукский район Карачаево-Черкесская респ.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369154, КЧР, Зеленчукский р-н,  ст. Кардоникская, ул. Красноармейская, д. 130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160-646-844 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091231058991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Ткаченко Юлия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40817810550182493987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5163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Карачаево-Черкесская Республика, р-н Зеленчукский, ст-ца Кардоникская</w:t>
            </w:r>
          </w:p>
        </w:tc>
        <w:tc>
          <w:tcPr>
            <w:tcW w:w="51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Ткаченко (ранее Кононенко) Юлия Владимировна (дата рождения: 07.08.1996 г., место рождения: ст. Кардоникская Зеленчукский район Карачаево-Черкесская респ., СНИЛС 160-646-844 72, ИНН 091231058991,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369154, КЧР, Зеленчукский р-н,  ст. Кардоникская, ул. Красноармейская, д. 130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Карачаево-Черкесской Республики от 26.08.2024г.  по делу №А25-2429/2024,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9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651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Доля в праве 1/6 на жилой дом общей площадью 51.30 кв.м., расположенный по адресу: Российская Федерация, Карачаево-Черкесская Республика, р-н Зеленчукский, ст-ца Кардоникская, ул Первомайская, д 89. Кадастровый номер: 09:06:0120118:52. Номер государственной регистрации: 09:06:0120118:52-09/002/2017-2. 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2356.00 (+/- 31) кв.м., расположенный по адресу: Российская Федерация, Карачаево-Черкесская Республика, р-н Зеленчукский, ст-ца Кардоникская, ул. Первомайская, д. 89. Категория земель: земли населенных пунктов. Вид разрешенного использования: для ведения личного подсобного хозяйства.Кадастровый номер: 09:06:0120118:44. Номер государственной регистрации: 09:06:0120118:44-09/002/2017-2.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Настоящий акт составлен в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двух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по одному экземпляру для каждой из Сторон.</w:t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5059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Ткаченко (ранее Кононенко) Юлия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07.08.1996</w:t>
              <w:br/>
              <w:t>Место рождения: ст. Кардоникская Зеленчукский район Карачаево-Черкесская респ.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369154, КЧР, Зеленчукский р-н,  ст. Кардоникская, ул. Красноармейская, д. 130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160-646-844 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091231058991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224" w:right="84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</TotalTime>
  <Application>LibreOffice/24.2.0.3$Windows_X86_64 LibreOffice_project/da48488a73ddd66ea24cf16bbc4f7b9c08e9bea1</Application>
  <AppVersion>15.0000</AppVersion>
  <Pages>3</Pages>
  <Words>1153</Words>
  <Characters>8523</Characters>
  <CharactersWithSpaces>9595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2026-04-04T17:17:34Z</dcterms:modified>
  <cp:revision>34</cp:revision>
  <dc:subject/>
  <dc:title/>
</cp:coreProperties>
</file>