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ДОГОВОР КУПЛИ-ПРОДАЖИ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Солодилов Максим Викторович (дата рождения: 07.02.1983 г., место рождения: г. Новокуйбышевск Куйбышевской области, СНИЛС 080-302-407 08, ИНН 633009286901, регистрация по месту жительства: г. Новокуйбышевск Куйбышевской области) в лице финансового управляющего: Садчикова Юлия Викторовна, действует на основании решения Арбитражный суд Самарской области от 14.01.2026г.  по делу №А55-42286/2025,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Style17"/>
        <w:numPr>
          <w:ilvl w:val="0"/>
          <w:numId w:val="2"/>
        </w:numPr>
        <w:ind w:hanging="360" w:left="720" w:right="0"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ШКОДА РАПИД, идентификационный номер (VIN): XW8AC1NH1GK108534. Год выпуска: 2015. Номер кузова: XW8AC1NH1GK108534. Модель, № двигателя: CWV 027335. Мощность двигателя, л.с. (кВт): 110 (80.9). Рабочий объем двигателя, куб. см: 1598. Требуется замена ремня ГРМ. По кузову имеются следы ржавчины, повреждения переднего бампера. Имущество в залоге Акционерное общество "Ингосстрах Банк".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ы 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Акционерное общество "Ингосстрах Банк".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на электронной торговой площадке </w:t>
      </w:r>
      <w:r>
        <w:rPr>
          <w:rFonts w:cs="Times New Roman" w:ascii="Times New Roman" w:hAnsi="Times New Roman"/>
          <w:color w:val="000000"/>
          <w:sz w:val="20"/>
          <w:szCs w:val="20"/>
        </w:rPr>
        <w:t>Российский аукционный дом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размещенной на сайте в сети Интернет: www.lot-online.ru.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 руб. (ноль рублей 00 копеек)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руб. (ноль рублей 00 копеек)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 руб. (ноль рублей 00 копеек),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Солодилов Максим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Копия паспорта должника.pdf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07.02.1983</w:t>
              <w:br/>
              <w:t>Место рождения: г. Новокуйбышевск Куйбышевской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обл., г. Новокуйбышевск, ул. Садово-Дачная, д. 38,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080-302-407 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633009286901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Получатель: Солодилов Максим Викторович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Получателя: 40817810450225977172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 гражданина РФ: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Регистрация по месту жительства / фактическое место жительства: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0"/>
          <w:szCs w:val="20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Солодилов Максим Викторович (дата рождения: 07.02.1983 г., место рождения: г. Новокуйбышевск Куйбышевской области, СНИЛС 080-302-407 08, ИНН 633009286901, регистрация по месту жительства: г. Новокуйбышевск Куйбышевской области) в лице финансового управляющего: Садчикова Юлия Викторовна, действует на основании решения Арбитражный суд Самарской области от 14.01.2026г.  по делу №А55-42286/2025,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Во исполнение п. 2.1.2. Договора купли продажи от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ШКОДА РАПИД.</w:t>
            </w:r>
          </w:p>
        </w:tc>
      </w:tr>
    </w:tbl>
    <w:p>
      <w:pPr>
        <w:pStyle w:val="Style17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Солодилов Максим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Паспорт гражданина РФ: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07.02.1983</w:t>
              <w:br/>
              <w:t>Место рождения: г. Новокуйбышевск Куйбышевской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обл., г. Новокуйбышевск, ул. Садово-Дачная, д. 38,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080-302-407 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633009286901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 гражданина РФ: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Регистрация по месту жительства / фактическое место жительства: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253</TotalTime>
  <Application>LibreOffice/26.2.4.2$Windows_X86_64 LibreOffice_project/0229ac93fcf0d7cbc6376066c6f35021cef002dc</Application>
  <AppVersion>15.0000</AppVersion>
  <Pages>4</Pages>
  <Words>1065</Words>
  <Characters>7444</Characters>
  <CharactersWithSpaces>8408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2026-07-13T15:42:17Z</dcterms:modified>
  <cp:revision>58</cp:revision>
  <dc:subject/>
  <dc:title/>
</cp:coreProperties>
</file>