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край Краснодарский, г. Сочи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Эктов Олег Владимирович (дата рождения: 20.08.1981 г., место рождения: гор. Москва, СНИЛС 038-744-147-75, ИНН 773003372817, регистрация по месту жительства: гор. Москва) в лице  в лице финансового управляющего: Садчикова Юлия Викторовна, действует на основании решения Арбитражный суд города Москвы от 29.10.2025г.  по делу №А40-226285/2025,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край Краснодарский, г. Сочи, район Лазаревский, с. В.Якорная Щель, из 500 тысячного плана организации территории квартала жилой застройки, выделенной под станицу казаков, участок №3.Категория земель: земли населенных пунктов. Вид разрешенного использования: для индивидуального жилищного строительства.Принадлежит должнику на праве совместной собственности супругов. Кадастровый номер: 23:49:0132001:257.Номер государственной регистрации: 23:49:0132001:257-23/235/2020-2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Эктов Олег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20.08.1981</w:t>
              <w:br/>
              <w:t>Место рождения: гор.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117513, г. Москва, ул. Ленинский пр-кт, д. 123 корп. 4, кв. 116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038-744-147-75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773003372817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Эктов Олег Владимирович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40817810750206707553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край Краснодарский, г. Сочи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Эктов Олег Владимирович (дата рождения: 20.08.1981 г., место рождения: гор. Москва, СНИЛС 038-744-147-75, ИНН 773003372817, регистрация по месту жительства: гор. Москва) в лице  в лице финансового управляющего: Садчикова Юлия Викторовна, действует на основании решения Арбитражный суд города Москвы от 29.10.2025г.  по делу №А40-226285/2025,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край Краснодарский, г. Сочи, район Лазаревский, с. В.Якорная Щель, из 500 тысячного плана организации территории квартала жилой застройки, выделенной под станицу казаков, участок №3.Категория земель: земли населенных пунктов. Вид разрешенного использования: для индивидуального жилищного строительства.Принадлежит должнику на праве совместной собственности супругов. Кадастровый номер: 23:49:0132001:257.Номер государственной регистрации: 23:49:0132001:257-23/235/2020-2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Эктов Олег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20.08.1981</w:t>
              <w:br/>
              <w:t>Место рождения: гор.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117513, г. Москва, ул. Ленинский пр-кт, д. 123 корп. 4, кв. 116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038-744-147-75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773003372817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1141</Words>
  <Characters>8231</Characters>
  <CharactersWithSpaces>9281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2026-07-13T16:34:44Z</dcterms:modified>
  <cp:revision>34</cp:revision>
  <dc:subject/>
  <dc:title/>
</cp:coreProperties>
</file>