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Владимирская область, м.р-н Александровский, г Александров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Цветкова (ранее Денисова) Наталья Сергеевна (дата рождения: 03.11.1977 г., место рождения: гор. Белово Кемеровская обл., СНИЛС 117-961-305 67 , ИНН 330108632588, регистрация по месту жительства: гор. Белово Кемеровская обл.) в лице  в лице финансового управляющего: Коваленко Артём Сергеевич, действует на основании решения Арбитражный суд Владимирской области от 05.05.2025г.  по делу №А11-809/2025,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1\4 на земельный участок общей площадью 1000.00 (+/- 11) кв.м., расположенный по адресу: Российская Федерация, Владимирская область, м.р-н Александровский, г.п. город Александров, г Александров, ул Шмелева, з/у 19.Категория земель: Земли населенных пунктов. Виды разрешенного использования: Для индивидуального жилищного строительства. Кадастровый номер: 33:17:000102:51.Номер государственной регистрации:33-33-19/015/2014-426.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Цветкова (ранее Денисова) Наталья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03.11.1977</w:t>
              <w:br/>
              <w:t>Место рождения: гор. Белово Кемеровская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601651, Владимирская обл., Александровский р-н, гор. Александров, ул. Лермонтова, д. 23, кв.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117-961-305 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330108632588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Цветкова Наталья Сергеевна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40817810350201208088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Владимирская область, м.р-н Александровский, г Александров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Цветкова (ранее Денисова) Наталья Сергеевна (дата рождения: 03.11.1977 г., место рождения: гор. Белово Кемеровская обл., СНИЛС 117-961-305 67 , ИНН 330108632588, регистрация по месту жительства: гор. Белово Кемеровская обл.) в лице  в лице финансового управляющего: Коваленко Артём Сергеевич, действует на основании решения Арбитражный суд Владимирской области от 05.05.2025г.  по делу №А11-809/2025,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1\4 на земельный участок общей площадью 1000.00 (+/- 11) кв.м., расположенный по адресу: Российская Федерация, Владимирская область, м.р-н Александровский, г.п. город Александров, г Александров, ул Шмелева, з/у 19.Категория земель: Земли населенных пунктов. Виды разрешенного использования: Для индивидуального жилищного строительcтва. Кадастровый номер: 33:17:000102:51.Номер государственной регистрации:33-33-19/015/2014-426.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Цветкова (ранее Денисова) Наталья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03.11.1977</w:t>
              <w:br/>
              <w:t>Место рождения: гор. Белово Кемеровская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601651, Владимирская обл., Александровский р-н, гор. Александров, ул. Лермонтова, д. 23, кв.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117-961-305 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330108632588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1139</Words>
  <Characters>8176</Characters>
  <CharactersWithSpaces>9224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2026-04-08T16:02:01Z</dcterms:modified>
  <cp:revision>34</cp:revision>
  <dc:subject/>
  <dc:title/>
</cp:coreProperties>
</file>