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Васильева (ранее Серпуховитова, Суббот, Панова) Ирина Николаевна (дата рождения: 08.01.1976 г., место рождения: гор. Новокуйбышевск Куйбышевская область, СНИЛС 024-376-165 40, ИНН 633002095369, регистрация по месту жительства: гор. Новокуйбышевск Куйбышевская область) в лице  в лице финансового управляющего: Коваленко Артём Сергеевич, действует на основании решения Арбитражный суд Самарской области от 09.04.2025г.  по делу №А55-7532/2025,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18.60 кв.м., расположенный по адресу: Самарская область, г Новокуйбышевск,гаражный кооператив № 1 в районе поселкаЮжный.Кадастровый номер: 63:04:0203054:700.Номер государственной регистрации: 63:04:0203054:700-63/090/2024-3.Земельный участок общей площадью 23.00 (+/- 1.68) кв.м., расположенный по адресу: Российская Федерация, Самарская область, г. Новокуйбышевск, гаражный кооператив № 1 в районе поселка Южный.Категория земель: земли населенных пунктов. Вид разрешенного использования: хранение автотранспорта.Кадастровый номер: 63:04:0203054:697.Номер государственной регистрации: 63:04:0203054:697-63/090/2024-3.Принадлежит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Васильева (ранее Серпуховитова, Суббот, Панова) Ирина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08.01.1976</w:t>
              <w:br/>
              <w:t>Место рождения: гор. Новокуйбышевск Куйбышевская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г. Новокуйбышевск, ул. Кадомцева, д. 9, кв.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024-376-165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633002095369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Васильева Ирина Николаевна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40817810350200451001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Васильева (ранее Серпуховитова, Суббот, Панова) Ирина Николаевна (дата рождения: 08.01.1976 г., место рождения: гор. Новокуйбышевск Куйбышевская область, СНИЛС 024-376-165 40, ИНН 633002095369, регистрация по месту жительства: гор. Новокуйбышевск Куйбышевская область) в лице  в лице финансового управляющего: Коваленко Артём Сергеевич, действует на основании решения Арбитражный суд Самарской области от 09.04.2025г.  по делу №А55-7532/2025,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18.60 кв.м., расположенный по адресу: Самарская область, г Новокуйбышевск,гаражный кооператив № 1 в районе поселкаЮжный.Кадастровый номер: 63:04:0203054:700.Номер государственной регистрации: 63:04:0203054:700-63/090/2024-3.Земельный участок общей площадью 23.00 (+/- 1.68) кв.м., расположенный по адресу: Российская Федерация, Самарская область, г. Новокуйбышевск, гаражный кооператив № 1 в районе поселка Южный.Категория земель: земли населенных пунктов. Вид разрешенного использования: хранение автотранспорта.Кадастровый номер: 63:04:0203054:697.Номер государственной регистрации: 63:04:0203054:697-63/090/2024-3.Принадлежит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Васильева (ранее Серпуховитова, Суббот, Панова) Ирина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08.01.1976</w:t>
              <w:br/>
              <w:t>Место рождения: гор. Новокуйбышевск Куйбышевская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г. Новокуйбышевск, ул. Кадомцева, д. 9, кв.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024-376-165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633002095369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1177</Words>
  <Characters>8722</Characters>
  <CharactersWithSpaces>9808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2026-04-07T15:23:04Z</dcterms:modified>
  <cp:revision>34</cp:revision>
  <dc:subject/>
  <dc:title/>
</cp:coreProperties>
</file>