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Приютненский район, п. Бугу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Буваев Владимир Алексеевич (дата рождения: 17.12.1956 г., место рождения: с. Беркут Ялуторовский район Тюменская область, СНИЛС 108-840-158-53, ИНН 080600662656, регистрация по месту жительства: с. Беркут Ялуторовский район Тюменская область) в лице  в лице финансового управляющего: Коваленко Артём Сергеевич, действует на основании решения Арбитражный суд Республики Калмыкия от 03.09.2025г.  по делу №А22-3068/2025,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1600.00 (+/- 14) кв.м., расположенный по адресу: Республика Калмыкия, Приютненский район, п. Бугу, ул. Городовикова, 4. Категория земель: Земли населенных пунктов. Виды разрешенного использования: для ведения личного подсобного хозяйства. Кадастровый номер: 08:07:230101:22.Номер государственной регистрации:08-08/015-08/015/006/2016-4312/2.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Буваев Владимир Алексеевич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17.12.1956</w:t>
              <w:br/>
              <w:t>Место рождения: с. Беркут Ялуторовский район Тюменская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359032, Республика Калмыкия, Приютненский район, с.п. Нартинское, п. Бугу, ул. Пионерская, д.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108-840-158-53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080600662656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Буваев Владимир Алексеевич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40817810750204839627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Приютненский район, п. Бугу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Буваев Владимир Алексеевич (дата рождения: 17.12.1956 г., место рождения: с. Беркут Ялуторовский район Тюменская область, СНИЛС 108-840-158-53, ИНН 080600662656, регистрация по месту жительства: с. Беркут Ялуторовский район Тюменская область) в лице  в лице финансового управляющего: Коваленко Артём Сергеевич, действует на основании решения Арбитражный суд Республики Калмыкия от 03.09.2025г.  по делу №А22-3068/2025,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1600.00 (+/- 14) кв.м., расположенный по адресу: Республика Калмыкия, Приютненский район, п. Бугу, ул. Городовикова, 4. Категория земель: Земли населенных пунктов. Виды разрешенного использования: для ведения личного подсобного хозяйства. Кадастровый номер: 08:07:230101:22.Номер государственной регистрации:08-08/015-08/015/006/2016-4312/2.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Буваев Владимир Алексеевич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17.12.1956</w:t>
              <w:br/>
              <w:t>Место рождения: с. Беркут Ялуторовский район Тюменская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359032, Республика Калмыкия, Приютненский район, с.п. Нартинское, п. Бугу, ул. Пионерская, д.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108-840-158-53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080600662656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4</Pages>
  <Words>1119</Words>
  <Characters>8082</Characters>
  <CharactersWithSpaces>9110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2026-04-07T15:01:03Z</dcterms:modified>
  <cp:revision>34</cp:revision>
  <dc:subject/>
  <dc:title/>
</cp:coreProperties>
</file>