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область, г. Тюмень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Двинский Иван Васильевич (дата рождения: 01.09.1987 г., место рождения: гор. Тюмень, СНИЛС 148-541-991 96, ИНН 720410926260 , регистрация по месту жительства: гор. Тюмень) в лице  в лице финансового управляющего: Садчикова Юлия Викторовна, действует на основании решения Арбитражный суд Тюменской области от 20.11.2025г.  по делу №А70-23081/2025,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ЗАЗ ШАНС. Идентификационный номер (VIN): Y6DTF69Y0B0275253. Год выпуска: 2011. Номер кузова: Y6DTF69Y0B0275253. Номер двигателя: 5625551. Цвет кузова: черный. Мощность двигателя, л.с. (кВт): 85.7 (63). Объем двигателя, куб. см: 1498. Требуется ремонт ДВС, замена капота, лобового стекла. По кузову имеются многочисленные следы ржавчины, сколы и царапины на ЛКП. Поврежден передний бампер. Имущество находится в залоге у АО "ТБанк".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Двинский Иван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01.09.1987</w:t>
              <w:br/>
              <w:t>Место рождения: гор. Тюмень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625018, Тюменская область, г. Тюмень, ул. Московский тракт д. 163,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148-541-991 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720410926260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Двинский Иван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40817810550207354574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область, г. Тюмень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Двинский Иван Васильевич (дата рождения: 01.09.1987 г., место рождения: гор. Тюмень, СНИЛС 148-541-991 96, ИНН 720410926260 , регистрация по месту жительства: гор. Тюмень) в лице  в лице финансового управляющего: Садчикова Юлия Викторовна, действует на основании решения Арбитражный суд Тюменской области от 20.11.2025г.  по делу №А70-23081/2025,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ЗАЗ ШАНС. Идентификационный номер (VIN): Y6DTF69Y0B0275253. Год выпуска: 2011. Номер кузова: Y6DTF69Y0B0275253. Номер двигателя: 5625551. Цвет кузова: черный. Мощность двигателя, л.с. (кВт): 85.7 (63). Объем двигателя, куб. см: 1498. Требуется ремонт ДВС, замена капота, лобового стекла. По кузову имеются многочисленные следы ржавчины, сколы и царапины на ЛКП. Поврежден передний бампер. Имущество находится в залоге у АО "ТБанк".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Двинский Иван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01.09.1987</w:t>
              <w:br/>
              <w:t>Место рождения: гор. Тюмень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625018, Тюменская область, г. Тюмень, ул. Московский тракт д. 163,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148-541-991 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720410926260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1086</Words>
  <Characters>7585</Characters>
  <CharactersWithSpaces>8582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2026-05-26T15:28:09Z</dcterms:modified>
  <cp:revision>58</cp:revision>
  <dc:subject/>
  <dc:title/>
</cp:coreProperties>
</file>