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р-н. Неклиновский, с. Приморка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Алхасова (ранее Хакназарова) Сабина Агил Кызы (дата рождения: 22.07.1997 г., место рождения: г. Таганрог Ростовская область, СНИЛС 121-486-253 38, ИНН 612309777600, регистрация по месту жительства: г. Таганрог Ростовская область) в лице  в лице финансового управляющего: Минаков Станислав Константинович, действует на основании решения Арбитражный суд Ростовской области от 18.03.2025г.  по делу №А53-47655/2024,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67.90 кв.м., расположенный по адресу: Ростовская область, р-н. Неклиновский, с. Приморка, пер. 6-й, д. 11.Кадастровый номер: 61:26:0120101:3983.Земельный участок общей площадью 1300.00 (+/- 25.24) кв.м. Местоположение установлено относительно ориентира, расположенного в границах участка. Почтовый адрес ориентира: Ростовская область, Неклиновский район, с. Приморка, 6-й переулок,11. Категория земель: Земли населенных пунктов. Вид разрешенного использования: Для ведения личного подсобного хозяйства.Кадастровый номер: 61:26:0120101:1641.Ипотека в пользу ПАО Сбербанк.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Ипотека в пользу ПАО Сбербанк.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Алхасова (ранее Хакназарова) Сабина Агил Кызы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22.07.1997</w:t>
              <w:br/>
              <w:t>Место рождения: г. Таганрог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346870, Ростовская обл., Неклиновский р-он, с. Приморка, пер. 6-й, д. 11 (основная регистрация : 347913, Ростовская обл., г. Таганрог, ул.Комарова, д. 4-2, помещ. жилое 711)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121-486-253 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612309777600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Алхасова Сабина Агил Кызы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40817810750192112252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область, р-н. Неклиновский, с. Приморка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Алхасова (ранее Хакназарова) Сабина Агил Кызы (дата рождения: 22.07.1997 г., место рождения: г. Таганрог Ростовская область, СНИЛС 121-486-253 38, ИНН 612309777600, регистрация по месту жительства: г. Таганрог Ростовская область) в лице  в лице финансового управляющего: Минаков Станислав Константинович, действует на основании решения Арбитражный суд Ростовской области от 18.03.2025г.  по делу №А53-47655/2024,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Жилой дом общей площадью 67.90 кв.м., расположенный по адресу: Ростовская область, р-н. Неклиновский, с. Приморка, пер. 6-й, д. 11.Кадастровый номер: 61:26:0120101:3983.Земельный участок общей площадью 1300.00 (+/- 25.24) кв.м. Местоположение установлено относительно ориентира, расположенного в границах участка. Почтовый адрес ориентира: Ростовская область, Неклиновский район, с. Приморка, 6-й переулок,11. Категория земель: Земли населенных пунктов. Вид разрешенного использования: Для ведения личного подсобного хозяйства.Кадастровый номер: 61:26:0120101:1641.Ипотека в пользу ПАО Сбербанк.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Алхасова (ранее Хакназарова) Сабина Агил Кызы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22.07.1997</w:t>
              <w:br/>
              <w:t>Место рождения: г. Таганрог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346870, Ростовская обл., Неклиновский р-он, с. Приморка, пер. 6-й, д. 11 (основная регистрация : 347913, Ростовская обл., г. Таганрог, ул.Комарова, д. 4-2, помещ. жилое 711)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121-486-253 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612309777600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1187</Words>
  <Characters>8531</Characters>
  <CharactersWithSpaces>9627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2026-02-09T14:22:31Z</dcterms:modified>
  <cp:revision>34</cp:revision>
  <dc:subject/>
  <dc:title/>
</cp:coreProperties>
</file>