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город Москва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Каверзнева Екатерина Юрьевна (дата рождения: 23.08.1988 г., место рождения: гор. Москва Россия, СНИЛС 148-356-280-85, ИНН 772374792648, регистрация по месту жительства: гор. Москва Россия) в лице  в лице финансового управляющего: Кириллов Артём Григорьевич, действует на основании решения Арбитражный суд города Москвы от 10.12.2024г.  по делу №А40-271582/2024,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Комната общей площадью 12.30 кв.м., расположенная по адресу: Российская Федерация, город Москва, вн.тер.г. муниципальный округ Печатники, улица Полбина, дом 23, корпус 1, квартира 24, комната 1. Кадастровый номер: 77:04:0003018:4057. Номер государственной регистрации: 77:04:0003018:4057-77/004/2018-2. Имущество в залоге ПАО "Сбербанк".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Каверзнева Екатерина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23.08.1988</w:t>
              <w:br/>
              <w:t>Место рождения: гор. Москва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109380, г. Москва, ул. Головачева, д.5, к1, кв.7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148-356-280-85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772374792648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Каверзнева Екатерина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40817810150189176610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город Москва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Каверзнева Екатерина Юрьевна (дата рождения: 23.08.1988 г., место рождения: гор. Москва Россия, СНИЛС 148-356-280-85, ИНН 772374792648, регистрация по месту жительства: гор. Москва Россия) в лице  в лице финансового управляющего: Кириллов Артём Григорьевич, действует на основании решения Арбитражный суд города Москвы от 10.12.2024г.  по делу №А40-271582/2024,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Комната общей площадью 12.30 кв.м., расположенная по адресу: Российская Федерация, город Москва, вн.тер.г. муниципальный округ Печатники, улица Полбина, дом 23, корпус 1, квартира 24, комната 1. Кадастровый номер: 77:04:0003018:4057. Номер государственной регистрации: 77:04:0003018:4057-77/004/2018-2. Имущество в залоге ПАО "Сбербанк".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Каверзнева Екатерина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23.08.1988</w:t>
              <w:br/>
              <w:t>Место рождения: гор. Москва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109380, г. Москва, ул. Головачева, д.5, к1, кв.7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148-356-280-85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772374792648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1069</Words>
  <Characters>7660</Characters>
  <CharactersWithSpaces>8639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2026-05-13T15:46:13Z</dcterms:modified>
  <cp:revision>34</cp:revision>
  <dc:subject/>
  <dc:title/>
</cp:coreProperties>
</file>