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1B" w:rsidRPr="0086460A" w:rsidRDefault="00BF321B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460A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>
        <w:rPr>
          <w:rFonts w:ascii="Times New Roman" w:hAnsi="Times New Roman"/>
          <w:b/>
          <w:bCs/>
          <w:sz w:val="24"/>
          <w:szCs w:val="24"/>
        </w:rPr>
        <w:t xml:space="preserve"> № ____</w:t>
      </w:r>
    </w:p>
    <w:p w:rsidR="00BF321B" w:rsidRPr="0086460A" w:rsidRDefault="00BF321B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460A">
        <w:rPr>
          <w:rFonts w:ascii="Times New Roman" w:hAnsi="Times New Roman"/>
          <w:sz w:val="24"/>
          <w:szCs w:val="24"/>
        </w:rPr>
        <w:t xml:space="preserve">г. </w:t>
      </w:r>
      <w:r w:rsidRPr="0086460A">
        <w:rPr>
          <w:rFonts w:ascii="Times New Roman" w:hAnsi="Times New Roman"/>
          <w:noProof/>
          <w:sz w:val="24"/>
          <w:szCs w:val="24"/>
        </w:rPr>
        <w:t>Ростов-на-Дону</w:t>
      </w:r>
      <w:r w:rsidRPr="0086460A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6460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60A">
        <w:rPr>
          <w:rFonts w:ascii="Times New Roman" w:hAnsi="Times New Roman"/>
          <w:noProof/>
          <w:sz w:val="24"/>
          <w:szCs w:val="24"/>
        </w:rPr>
        <w:t>«</w:t>
      </w:r>
      <w:r>
        <w:rPr>
          <w:rFonts w:ascii="Times New Roman" w:hAnsi="Times New Roman"/>
          <w:noProof/>
          <w:sz w:val="24"/>
          <w:szCs w:val="24"/>
        </w:rPr>
        <w:t>____</w:t>
      </w:r>
      <w:r w:rsidRPr="0086460A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noProof/>
          <w:sz w:val="24"/>
          <w:szCs w:val="24"/>
        </w:rPr>
        <w:t xml:space="preserve">___________ </w:t>
      </w:r>
      <w:r w:rsidRPr="0086460A">
        <w:rPr>
          <w:rFonts w:ascii="Times New Roman" w:hAnsi="Times New Roman"/>
          <w:noProof/>
          <w:sz w:val="24"/>
          <w:szCs w:val="24"/>
        </w:rPr>
        <w:t>202</w:t>
      </w:r>
      <w:r>
        <w:rPr>
          <w:rFonts w:ascii="Times New Roman" w:hAnsi="Times New Roman"/>
          <w:noProof/>
          <w:sz w:val="24"/>
          <w:szCs w:val="24"/>
        </w:rPr>
        <w:t>6</w:t>
      </w:r>
      <w:r w:rsidRPr="0086460A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BF321B" w:rsidRDefault="00BF321B" w:rsidP="00150A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F321B" w:rsidRPr="006375CF" w:rsidRDefault="00BF321B" w:rsidP="004F1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Юшко </w:t>
      </w:r>
      <w:r w:rsidRPr="00684D92">
        <w:rPr>
          <w:rFonts w:ascii="Times New Roman" w:hAnsi="Times New Roman"/>
          <w:sz w:val="24"/>
          <w:szCs w:val="24"/>
        </w:rPr>
        <w:t xml:space="preserve">Ирина Александровна (дата и место рождения 31.08.1972, пос.Целина Целинского р-на Ростовской обл., СНИЛС: 032-025-516-91, ИНН: 613600119461, адрес регистрации: 347760, Ростовская обл., Целинский р-н, п. Целина, ул. Книжная, д. 23) </w:t>
      </w:r>
      <w:r w:rsidRPr="006375CF">
        <w:rPr>
          <w:rFonts w:ascii="Times New Roman" w:hAnsi="Times New Roman"/>
          <w:sz w:val="24"/>
          <w:szCs w:val="24"/>
        </w:rPr>
        <w:t xml:space="preserve">в лице финансового управляющего Счасного Станислава Алексеевича </w:t>
      </w:r>
      <w:r w:rsidRPr="006375CF">
        <w:rPr>
          <w:rFonts w:ascii="Times New Roman" w:hAnsi="Times New Roman"/>
          <w:sz w:val="24"/>
          <w:szCs w:val="24"/>
          <w:shd w:val="clear" w:color="auto" w:fill="FFFFFF"/>
        </w:rPr>
        <w:t>(ИНН 614106118605, СНИЛС 143-587-393 89, адрес управляющего: 344000, Ростовская область, г. Ростов-на-Дону, а/я 6262, член Ассоциации «СОАУ «Меркурий» (ОГРН 1037710023108, ИНН 7710458616, адрес: 127018, г, Москва, Сущевский Вал, 16, стр.4, оф.301 (фактический адрес),</w:t>
      </w:r>
      <w:r w:rsidRPr="006375CF">
        <w:rPr>
          <w:rFonts w:ascii="Times New Roman" w:hAnsi="Times New Roman"/>
          <w:sz w:val="24"/>
          <w:szCs w:val="24"/>
        </w:rPr>
        <w:t xml:space="preserve"> действующего на основании Решения Арбитражного суда Ростовской области от </w:t>
      </w:r>
      <w:r>
        <w:rPr>
          <w:rFonts w:ascii="Times New Roman" w:hAnsi="Times New Roman"/>
          <w:sz w:val="24"/>
          <w:szCs w:val="24"/>
        </w:rPr>
        <w:t>03.12.2025</w:t>
      </w:r>
      <w:r w:rsidRPr="006375CF">
        <w:rPr>
          <w:rFonts w:ascii="Times New Roman" w:hAnsi="Times New Roman"/>
          <w:sz w:val="24"/>
          <w:szCs w:val="24"/>
        </w:rPr>
        <w:t xml:space="preserve"> по делу № </w:t>
      </w:r>
      <w:r w:rsidRPr="00684D92">
        <w:rPr>
          <w:rFonts w:ascii="Times New Roman" w:hAnsi="Times New Roman"/>
          <w:sz w:val="24"/>
          <w:szCs w:val="24"/>
        </w:rPr>
        <w:t>А53-33719/2025</w:t>
      </w:r>
      <w:r w:rsidRPr="006375CF">
        <w:rPr>
          <w:rFonts w:ascii="Times New Roman" w:hAnsi="Times New Roman"/>
          <w:sz w:val="24"/>
          <w:szCs w:val="24"/>
          <w:shd w:val="clear" w:color="auto" w:fill="FFFFFF"/>
        </w:rPr>
        <w:t xml:space="preserve">, именуемый далее «Продавец», с одной стороны, и </w:t>
      </w:r>
      <w:r w:rsidRPr="006375CF">
        <w:rPr>
          <w:rFonts w:ascii="Times New Roman" w:hAnsi="Times New Roman"/>
          <w:sz w:val="24"/>
          <w:szCs w:val="24"/>
        </w:rPr>
        <w:t>------ именуемый далее «Покупатель», с другой стороны, вместе именуемые «Стороны», заключили настоящий договор о нижеследующем:</w:t>
      </w:r>
    </w:p>
    <w:p w:rsidR="00BF321B" w:rsidRPr="00C57915" w:rsidRDefault="00BF321B" w:rsidP="00D37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321B" w:rsidRPr="00C57915" w:rsidRDefault="00BF321B" w:rsidP="00715156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5791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BF321B" w:rsidRPr="00C57915" w:rsidRDefault="00BF321B" w:rsidP="00C57915">
      <w:pPr>
        <w:pStyle w:val="ListParagraph"/>
        <w:spacing w:after="0" w:line="240" w:lineRule="auto"/>
        <w:ind w:left="-360"/>
        <w:rPr>
          <w:rFonts w:ascii="Times New Roman" w:hAnsi="Times New Roman"/>
          <w:b/>
          <w:sz w:val="24"/>
          <w:szCs w:val="24"/>
        </w:rPr>
      </w:pPr>
    </w:p>
    <w:p w:rsidR="00BF321B" w:rsidRPr="004F1C48" w:rsidRDefault="00BF321B" w:rsidP="004F1C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F1C48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4F1C48">
        <w:rPr>
          <w:rFonts w:ascii="Times New Roman" w:hAnsi="Times New Roman" w:cs="Times New Roman"/>
          <w:sz w:val="24"/>
          <w:szCs w:val="24"/>
        </w:rPr>
        <w:t xml:space="preserve"> Настоящи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F1C48">
        <w:rPr>
          <w:rFonts w:ascii="Times New Roman" w:hAnsi="Times New Roman" w:cs="Times New Roman"/>
          <w:sz w:val="24"/>
          <w:szCs w:val="24"/>
        </w:rPr>
        <w:t xml:space="preserve"> Договор заключен по результатам торгов</w:t>
      </w:r>
      <w:r>
        <w:rPr>
          <w:rFonts w:ascii="Times New Roman" w:hAnsi="Times New Roman" w:cs="Times New Roman"/>
          <w:sz w:val="24"/>
          <w:szCs w:val="24"/>
        </w:rPr>
        <w:t xml:space="preserve"> в форме открытого аукциона</w:t>
      </w:r>
      <w:r w:rsidRPr="004F1C48">
        <w:rPr>
          <w:rFonts w:ascii="Times New Roman" w:hAnsi="Times New Roman" w:cs="Times New Roman"/>
          <w:sz w:val="24"/>
          <w:szCs w:val="24"/>
        </w:rPr>
        <w:t xml:space="preserve">, проведенных и организованных финансовым управляющим </w:t>
      </w:r>
      <w:r>
        <w:rPr>
          <w:rFonts w:ascii="Times New Roman" w:hAnsi="Times New Roman" w:cs="Times New Roman"/>
          <w:sz w:val="24"/>
          <w:szCs w:val="24"/>
        </w:rPr>
        <w:t>Счасным Станиславом Алексеевичем</w:t>
      </w:r>
      <w:r w:rsidRPr="004F1C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21B" w:rsidRPr="006375CF" w:rsidRDefault="00BF321B" w:rsidP="004F1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F1C48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собственность, а Покупатель обязуется принять в собственность и оплатить в соответствии с условиями настоящего Договора следующее имущество, принадлежащее </w:t>
      </w:r>
      <w:r>
        <w:rPr>
          <w:rFonts w:ascii="Times New Roman" w:hAnsi="Times New Roman"/>
          <w:sz w:val="24"/>
          <w:szCs w:val="24"/>
        </w:rPr>
        <w:t>Юшко Ирине Александровне</w:t>
      </w:r>
      <w:r w:rsidRPr="004F1C48">
        <w:rPr>
          <w:rFonts w:ascii="Times New Roman" w:hAnsi="Times New Roman"/>
          <w:sz w:val="24"/>
          <w:szCs w:val="24"/>
        </w:rPr>
        <w:t xml:space="preserve"> на праве собственности, </w:t>
      </w:r>
      <w:r w:rsidRPr="006375CF">
        <w:rPr>
          <w:rFonts w:ascii="Times New Roman" w:hAnsi="Times New Roman"/>
          <w:sz w:val="24"/>
          <w:szCs w:val="24"/>
        </w:rPr>
        <w:t xml:space="preserve">именуемое далее «Имущество»: </w:t>
      </w:r>
    </w:p>
    <w:p w:rsidR="00BF321B" w:rsidRPr="006375CF" w:rsidRDefault="00BF321B" w:rsidP="004F1C48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7134899"/>
      <w:r w:rsidRPr="006375CF">
        <w:rPr>
          <w:rFonts w:ascii="Times New Roman" w:hAnsi="Times New Roman" w:cs="Times New Roman"/>
          <w:sz w:val="24"/>
          <w:szCs w:val="24"/>
        </w:rPr>
        <w:t xml:space="preserve">           - </w:t>
      </w:r>
      <w:bookmarkStart w:id="1" w:name="_Hlk121326246"/>
      <w:r>
        <w:rPr>
          <w:rFonts w:ascii="Times New Roman" w:hAnsi="Times New Roman" w:cs="Times New Roman"/>
          <w:sz w:val="24"/>
          <w:szCs w:val="24"/>
        </w:rPr>
        <w:t>Транспортное средство</w:t>
      </w:r>
      <w:r w:rsidRPr="00AF08A3">
        <w:rPr>
          <w:rFonts w:ascii="Times New Roman" w:hAnsi="Times New Roman" w:cs="Times New Roman"/>
          <w:sz w:val="24"/>
          <w:szCs w:val="24"/>
        </w:rPr>
        <w:t xml:space="preserve"> марки КАМАЗ 5320, идентификационный номер (VIN): </w:t>
      </w:r>
      <w:r w:rsidRPr="00AF08A3">
        <w:rPr>
          <w:rStyle w:val="fieldvehicle-vin"/>
          <w:rFonts w:ascii="Times New Roman" w:hAnsi="Times New Roman"/>
          <w:bCs/>
          <w:sz w:val="24"/>
          <w:szCs w:val="24"/>
        </w:rPr>
        <w:t>отсутствует</w:t>
      </w:r>
      <w:r w:rsidRPr="00AF08A3">
        <w:rPr>
          <w:rFonts w:ascii="Times New Roman" w:hAnsi="Times New Roman" w:cs="Times New Roman"/>
          <w:sz w:val="24"/>
          <w:szCs w:val="24"/>
        </w:rPr>
        <w:t>, год выпуска 1982, цвет: хаки, мощность (л.с./кВт): 210/155, рабочий объем (см³): 10850</w:t>
      </w:r>
      <w:r w:rsidRPr="006375CF"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p w:rsidR="00BF321B" w:rsidRDefault="00BF321B" w:rsidP="00C35F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Pr="00D76295" w:rsidRDefault="00BF321B" w:rsidP="00D76295">
      <w:pPr>
        <w:pStyle w:val="ConsNormal"/>
        <w:widowControl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295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BF321B" w:rsidRPr="00D76295" w:rsidRDefault="00BF321B" w:rsidP="00D7629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321B" w:rsidRPr="00181347" w:rsidRDefault="00BF321B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2.1. Продавец обязан:</w:t>
      </w:r>
    </w:p>
    <w:p w:rsidR="00BF321B" w:rsidRPr="00181347" w:rsidRDefault="00BF321B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2.1.1.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BF321B" w:rsidRPr="00181347" w:rsidRDefault="00BF321B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 Покупатель обязан:</w:t>
      </w:r>
    </w:p>
    <w:p w:rsidR="00BF321B" w:rsidRPr="00181347" w:rsidRDefault="00BF321B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2.2.1. Оплатить приобретаемое Имущество в полном объеме (п. 3.1 настоящего договора) путем безналичного перечисления денежных средств в порядке и в сроки, предусмотренные п.п. 3.2., 3.3 настоящего договора.</w:t>
      </w:r>
    </w:p>
    <w:p w:rsidR="00BF321B" w:rsidRDefault="00BF321B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2.2.2</w:t>
      </w:r>
      <w:r w:rsidRPr="00D76295">
        <w:rPr>
          <w:rFonts w:ascii="Times New Roman" w:hAnsi="Times New Roman"/>
          <w:b/>
          <w:sz w:val="24"/>
          <w:szCs w:val="24"/>
        </w:rPr>
        <w:t>.</w:t>
      </w:r>
      <w:r w:rsidRPr="00D76295">
        <w:rPr>
          <w:rFonts w:ascii="Times New Roman" w:hAnsi="Times New Roman"/>
          <w:sz w:val="24"/>
          <w:szCs w:val="24"/>
        </w:rPr>
        <w:t xml:space="preserve"> Принять Имущество на условиях, предусмотренных настоящим договором.</w:t>
      </w:r>
    </w:p>
    <w:p w:rsidR="00BF321B" w:rsidRPr="00D76295" w:rsidRDefault="00BF321B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21B" w:rsidRPr="00D76295" w:rsidRDefault="00BF321B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3. ЦЕНА ИМУЩЕСТВА И ПОРЯДОК РАСЧЕТОВ</w:t>
      </w:r>
    </w:p>
    <w:p w:rsidR="00BF321B" w:rsidRPr="00D76295" w:rsidRDefault="00BF321B" w:rsidP="00D76295">
      <w:pPr>
        <w:pStyle w:val="ConsNonformat"/>
        <w:tabs>
          <w:tab w:val="left" w:pos="2985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BF321B" w:rsidRDefault="00BF321B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 xml:space="preserve">3.1. Установленная по итогам реализации имущества цена продажи Имущества составляет </w:t>
      </w:r>
      <w:r>
        <w:rPr>
          <w:rFonts w:ascii="Times New Roman" w:hAnsi="Times New Roman" w:cs="Times New Roman"/>
          <w:sz w:val="24"/>
          <w:szCs w:val="24"/>
        </w:rPr>
        <w:t>------</w:t>
      </w:r>
      <w:r w:rsidRPr="0018134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-------------</w:t>
      </w:r>
      <w:r w:rsidRPr="00181347">
        <w:rPr>
          <w:rFonts w:ascii="Times New Roman" w:hAnsi="Times New Roman" w:cs="Times New Roman"/>
          <w:sz w:val="24"/>
          <w:szCs w:val="24"/>
        </w:rPr>
        <w:t xml:space="preserve">)  </w:t>
      </w:r>
      <w:r w:rsidRPr="00181347">
        <w:rPr>
          <w:rFonts w:ascii="Times New Roman" w:hAnsi="Times New Roman" w:cs="Times New Roman"/>
          <w:bCs/>
          <w:spacing w:val="-11"/>
          <w:sz w:val="24"/>
          <w:szCs w:val="24"/>
        </w:rPr>
        <w:t>рублей 00 копеек</w:t>
      </w:r>
      <w:r w:rsidRPr="00181347">
        <w:rPr>
          <w:rFonts w:ascii="Times New Roman" w:hAnsi="Times New Roman" w:cs="Times New Roman"/>
          <w:bCs/>
          <w:sz w:val="24"/>
          <w:szCs w:val="24"/>
        </w:rPr>
        <w:t>.</w:t>
      </w:r>
    </w:p>
    <w:p w:rsidR="00BF321B" w:rsidRPr="00320758" w:rsidRDefault="00BF321B" w:rsidP="00320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758">
        <w:rPr>
          <w:rFonts w:ascii="Times New Roman" w:hAnsi="Times New Roman"/>
          <w:sz w:val="24"/>
          <w:szCs w:val="24"/>
        </w:rPr>
        <w:t xml:space="preserve">3.2. Покупателем внесен задаток в размере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--------</w:t>
      </w:r>
      <w:r w:rsidRPr="003207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------------</w:t>
      </w:r>
      <w:r w:rsidRPr="003207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Pr="00320758">
        <w:rPr>
          <w:rFonts w:ascii="Times New Roman" w:hAnsi="Times New Roman"/>
          <w:sz w:val="24"/>
          <w:szCs w:val="24"/>
        </w:rPr>
        <w:t xml:space="preserve"> рублей 00 копеек. Таким образом, остаток суммы, подлежащий внесению, составляет </w:t>
      </w:r>
      <w:r>
        <w:rPr>
          <w:rFonts w:ascii="Times New Roman" w:hAnsi="Times New Roman"/>
          <w:sz w:val="24"/>
          <w:szCs w:val="24"/>
        </w:rPr>
        <w:t>-------</w:t>
      </w:r>
      <w:r w:rsidRPr="0032075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--------------</w:t>
      </w:r>
      <w:r w:rsidRPr="00320758">
        <w:rPr>
          <w:rFonts w:ascii="Times New Roman" w:hAnsi="Times New Roman"/>
          <w:sz w:val="24"/>
          <w:szCs w:val="24"/>
        </w:rPr>
        <w:t>) рублей.</w:t>
      </w:r>
    </w:p>
    <w:p w:rsidR="00BF321B" w:rsidRPr="00181347" w:rsidRDefault="00BF321B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21B" w:rsidRPr="00181347" w:rsidRDefault="00BF321B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 xml:space="preserve">3.2. Продавец и Покупатель пришли к соглашению, что оплата </w:t>
      </w:r>
      <w:r>
        <w:rPr>
          <w:rFonts w:ascii="Times New Roman" w:hAnsi="Times New Roman" w:cs="Times New Roman"/>
          <w:sz w:val="24"/>
          <w:szCs w:val="24"/>
        </w:rPr>
        <w:t xml:space="preserve">остатка суммы </w:t>
      </w:r>
      <w:r w:rsidRPr="00181347">
        <w:rPr>
          <w:rFonts w:ascii="Times New Roman" w:hAnsi="Times New Roman" w:cs="Times New Roman"/>
          <w:sz w:val="24"/>
          <w:szCs w:val="24"/>
        </w:rPr>
        <w:t>по настоящему договору осуществляется в следующем порядке:</w:t>
      </w:r>
    </w:p>
    <w:p w:rsidR="00BF321B" w:rsidRPr="00AE6287" w:rsidRDefault="00BF321B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6287">
        <w:rPr>
          <w:rFonts w:ascii="Times New Roman" w:hAnsi="Times New Roman" w:cs="Times New Roman"/>
          <w:sz w:val="24"/>
          <w:szCs w:val="24"/>
        </w:rPr>
        <w:t>- в течении 30 дней с момента подписания договора, по следующим реквизитам:</w:t>
      </w:r>
    </w:p>
    <w:p w:rsidR="00BF321B" w:rsidRPr="00150A52" w:rsidRDefault="00BF321B" w:rsidP="006375C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6287">
        <w:rPr>
          <w:rFonts w:ascii="Times New Roman" w:hAnsi="Times New Roman"/>
          <w:sz w:val="24"/>
          <w:szCs w:val="24"/>
          <w:shd w:val="clear" w:color="auto" w:fill="FFFFFF"/>
        </w:rPr>
        <w:t>Получатель</w:t>
      </w:r>
      <w:r w:rsidRPr="006375CF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Pr="008564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Юшко Ирина Александровна</w:t>
      </w:r>
      <w:r w:rsidRPr="0085648F">
        <w:rPr>
          <w:rFonts w:ascii="Times New Roman" w:hAnsi="Times New Roman"/>
          <w:sz w:val="24"/>
          <w:szCs w:val="24"/>
          <w:shd w:val="clear" w:color="auto" w:fill="FFFFFF"/>
        </w:rPr>
        <w:t xml:space="preserve">, Счет: </w:t>
      </w:r>
      <w:r w:rsidRPr="008564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40817810250225845718</w:t>
      </w:r>
      <w:r w:rsidRPr="0085648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6375CF">
        <w:rPr>
          <w:rFonts w:ascii="Times New Roman" w:hAnsi="Times New Roman"/>
          <w:sz w:val="24"/>
          <w:szCs w:val="24"/>
          <w:shd w:val="clear" w:color="auto" w:fill="FFFFFF"/>
        </w:rPr>
        <w:t xml:space="preserve"> банк</w:t>
      </w:r>
      <w:r w:rsidRPr="00AE6287">
        <w:rPr>
          <w:rFonts w:ascii="Times New Roman" w:hAnsi="Times New Roman"/>
          <w:sz w:val="24"/>
          <w:szCs w:val="24"/>
          <w:shd w:val="clear" w:color="auto" w:fill="FFFFFF"/>
        </w:rPr>
        <w:t xml:space="preserve"> получателя: ФИЛИАЛ "ЦЕНТРАЛЬНЫЙ" ПАО "СОВКОМБАНК" (БЕРДСК), к/с 30101810150040000763; БИК 045004763; ИНН БАНКА 4401116480; КПП БАНКА; 544543001.</w:t>
      </w:r>
    </w:p>
    <w:p w:rsidR="00BF321B" w:rsidRPr="00150A52" w:rsidRDefault="00BF321B" w:rsidP="006375CF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50A52">
        <w:rPr>
          <w:rFonts w:ascii="Times New Roman" w:hAnsi="Times New Roman" w:cs="Times New Roman"/>
          <w:sz w:val="24"/>
          <w:szCs w:val="24"/>
        </w:rPr>
        <w:t>3.3. Все расходы, связанные с переходом права собственности на Имущество несет Покупатель.</w:t>
      </w:r>
    </w:p>
    <w:p w:rsidR="00BF321B" w:rsidRPr="00D76295" w:rsidRDefault="00BF321B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4. ПРАВО СОБСТВЕННОСТИ</w:t>
      </w:r>
    </w:p>
    <w:p w:rsidR="00BF321B" w:rsidRPr="00D76295" w:rsidRDefault="00BF321B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F321B" w:rsidRPr="00181347" w:rsidRDefault="00BF321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4.1. Право  собственности  у  Покупателя  на  приобретаемое Имущество возникает с  момента  передачи Имущества. </w:t>
      </w:r>
    </w:p>
    <w:p w:rsidR="00BF321B" w:rsidRPr="00181347" w:rsidRDefault="00BF321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4.2. Передача отчуждаемого Имущества осуществляется после полной оплаты Имущества, на основании акта приема-передачи, подписанного сторонами, и являющегося неотъемлемой частью настоящего договора.  </w:t>
      </w:r>
    </w:p>
    <w:p w:rsidR="00BF321B" w:rsidRPr="00181347" w:rsidRDefault="00BF321B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4.3. Риск случайной гибели или порчи Имущества до момента, определенного в п. 4.1. настоящего договора, лежит на Продавце. </w:t>
      </w:r>
    </w:p>
    <w:p w:rsidR="00BF321B" w:rsidRPr="00D76295" w:rsidRDefault="00BF321B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295">
        <w:rPr>
          <w:rFonts w:ascii="Times New Roman" w:hAnsi="Times New Roman"/>
          <w:sz w:val="24"/>
          <w:szCs w:val="24"/>
        </w:rPr>
        <w:t xml:space="preserve"> </w:t>
      </w:r>
    </w:p>
    <w:p w:rsidR="00BF321B" w:rsidRPr="00D76295" w:rsidRDefault="00BF321B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BF321B" w:rsidRPr="00D76295" w:rsidRDefault="00BF321B" w:rsidP="00D76295">
      <w:pPr>
        <w:pStyle w:val="ConsNonformat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321B" w:rsidRPr="00181347" w:rsidRDefault="00BF321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5.1</w:t>
      </w:r>
      <w:r w:rsidRPr="00181347">
        <w:rPr>
          <w:rFonts w:ascii="Times New Roman" w:hAnsi="Times New Roman"/>
          <w:sz w:val="24"/>
          <w:szCs w:val="24"/>
        </w:rPr>
        <w:t>.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BF321B" w:rsidRPr="00181347" w:rsidRDefault="00BF321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5.2.</w:t>
      </w:r>
      <w:r w:rsidRPr="00181347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 </w:t>
      </w:r>
    </w:p>
    <w:p w:rsidR="00BF321B" w:rsidRPr="00181347" w:rsidRDefault="00BF321B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>5.3. Если в установленный Договором срок, Покупатель не оплачивает денежную сумму, указанную в п.п. 3.1., 3.2. настоящего договора, то данный Договор расторгается в одностороннем порядке.</w:t>
      </w:r>
    </w:p>
    <w:p w:rsidR="00BF321B" w:rsidRPr="00D76295" w:rsidRDefault="00BF321B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6. СПОРЫ</w:t>
      </w:r>
    </w:p>
    <w:p w:rsidR="00BF321B" w:rsidRPr="00D76295" w:rsidRDefault="00BF321B" w:rsidP="00D762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F321B" w:rsidRPr="00181347" w:rsidRDefault="00BF321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6.1</w:t>
      </w:r>
      <w:r w:rsidRPr="00181347">
        <w:rPr>
          <w:rFonts w:ascii="Times New Roman" w:hAnsi="Times New Roman"/>
          <w:sz w:val="24"/>
          <w:szCs w:val="24"/>
        </w:rPr>
        <w:t xml:space="preserve">.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BF321B" w:rsidRPr="00181347" w:rsidRDefault="00BF321B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bCs/>
          <w:sz w:val="24"/>
          <w:szCs w:val="24"/>
        </w:rPr>
        <w:t>6.2.</w:t>
      </w:r>
      <w:r w:rsidRPr="00181347">
        <w:rPr>
          <w:rFonts w:ascii="Times New Roman" w:hAnsi="Times New Roman" w:cs="Times New Roman"/>
          <w:sz w:val="24"/>
          <w:szCs w:val="24"/>
        </w:rPr>
        <w:t xml:space="preserve">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BF321B" w:rsidRPr="00D76295" w:rsidRDefault="00BF321B" w:rsidP="00D76295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F321B" w:rsidRPr="00D76295" w:rsidRDefault="00BF321B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7. ДЕЙСТВИЕ ДОГОВОРА</w:t>
      </w:r>
    </w:p>
    <w:p w:rsidR="00BF321B" w:rsidRPr="00D76295" w:rsidRDefault="00BF321B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321B" w:rsidRPr="00181347" w:rsidRDefault="00BF321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7.1.</w:t>
      </w:r>
      <w:r w:rsidRPr="00181347">
        <w:rPr>
          <w:rFonts w:ascii="Times New Roman" w:hAnsi="Times New Roman"/>
          <w:sz w:val="24"/>
          <w:szCs w:val="24"/>
        </w:rPr>
        <w:t xml:space="preserve">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BF321B" w:rsidRPr="00181347" w:rsidRDefault="00BF321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7.2.</w:t>
      </w:r>
      <w:r w:rsidRPr="00181347">
        <w:rPr>
          <w:rFonts w:ascii="Times New Roman" w:hAnsi="Times New Roman"/>
          <w:sz w:val="24"/>
          <w:szCs w:val="24"/>
        </w:rPr>
        <w:t xml:space="preserve"> Все изменения и дополнения к настоящему Договору действительны лишь в случае, если они совершены в письменной форме, подписаны уполномоченными представителями Сторон и скреплены печатями Сторон.</w:t>
      </w:r>
    </w:p>
    <w:p w:rsidR="00BF321B" w:rsidRPr="00D76295" w:rsidRDefault="00BF321B" w:rsidP="00D76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21B" w:rsidRPr="00D76295" w:rsidRDefault="00BF321B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8. ЗАКЛЮЧИТЕЛЬНЫЕ ПОЛОЖЕНИЯ</w:t>
      </w:r>
    </w:p>
    <w:p w:rsidR="00BF321B" w:rsidRPr="00D76295" w:rsidRDefault="00BF321B" w:rsidP="00D76295">
      <w:pPr>
        <w:tabs>
          <w:tab w:val="left" w:pos="7088"/>
        </w:tabs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BF321B" w:rsidRPr="00181347" w:rsidRDefault="00BF321B" w:rsidP="00181347">
      <w:pPr>
        <w:tabs>
          <w:tab w:val="left" w:pos="708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8.1. С техническим состоянием Имущества Покупатель ознакомлен и согласен.</w:t>
      </w:r>
    </w:p>
    <w:p w:rsidR="00BF321B" w:rsidRPr="00181347" w:rsidRDefault="00BF321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8.2.</w:t>
      </w:r>
      <w:r w:rsidRPr="00181347">
        <w:rPr>
          <w:rFonts w:ascii="Times New Roman" w:hAnsi="Times New Roman"/>
          <w:sz w:val="24"/>
          <w:szCs w:val="24"/>
        </w:rPr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:rsidR="00BF321B" w:rsidRPr="00181347" w:rsidRDefault="00BF321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8.3.</w:t>
      </w:r>
      <w:r w:rsidRPr="00181347">
        <w:rPr>
          <w:rFonts w:ascii="Times New Roman" w:hAnsi="Times New Roman"/>
          <w:sz w:val="24"/>
          <w:szCs w:val="24"/>
        </w:rPr>
        <w:t xml:space="preserve">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BF321B" w:rsidRDefault="00BF321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8.4.</w:t>
      </w:r>
      <w:r w:rsidRPr="00181347">
        <w:rPr>
          <w:rFonts w:ascii="Times New Roman" w:hAnsi="Times New Roman"/>
          <w:sz w:val="24"/>
          <w:szCs w:val="24"/>
        </w:rPr>
        <w:t xml:space="preserve"> Настоящий договор составлен и подписан в двух подлинных экземплярах, один из которых выдается ПРОДАВЦУ, другой - ПОКУПАТЕЛЮ.   Все  экземпляры  Договора  идентичны  и имеют  равную юридическую силу.</w:t>
      </w:r>
    </w:p>
    <w:p w:rsidR="00BF321B" w:rsidRPr="00181347" w:rsidRDefault="00BF321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F321B" w:rsidRPr="00D76295" w:rsidRDefault="00BF321B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9. ЮРИДИЧЕСКИЕ АДРЕСА, РЕКВИЗИТЫ СТОРОН И ПРИЛОЖЕНИЯ:</w:t>
      </w:r>
    </w:p>
    <w:p w:rsidR="00BF321B" w:rsidRPr="00D76295" w:rsidRDefault="00BF321B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0"/>
        <w:gridCol w:w="4771"/>
      </w:tblGrid>
      <w:tr w:rsidR="00BF321B" w:rsidRPr="00D76295" w:rsidTr="00014566">
        <w:tc>
          <w:tcPr>
            <w:tcW w:w="5069" w:type="dxa"/>
          </w:tcPr>
          <w:p w:rsidR="00BF321B" w:rsidRPr="00D76295" w:rsidRDefault="00BF321B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Продавец:</w:t>
            </w:r>
          </w:p>
          <w:p w:rsidR="00BF321B" w:rsidRDefault="00BF321B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Юшко Ирина Александровна</w:t>
            </w:r>
            <w:r w:rsidRPr="00D76295">
              <w:rPr>
                <w:rFonts w:ascii="Times New Roman" w:hAnsi="Times New Roman"/>
                <w:sz w:val="24"/>
                <w:szCs w:val="24"/>
              </w:rPr>
              <w:t>, в лице Финансового управляющего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7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915">
              <w:rPr>
                <w:rFonts w:ascii="Times New Roman" w:hAnsi="Times New Roman"/>
                <w:sz w:val="24"/>
                <w:szCs w:val="24"/>
              </w:rPr>
              <w:t xml:space="preserve">Счасного Станислава Алексеевича </w:t>
            </w:r>
            <w:r w:rsidRPr="00C579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(ИНН 614106118605, СНИЛС 143-587-393 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BF321B" w:rsidRDefault="00BF321B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321B" w:rsidRPr="00D76295" w:rsidRDefault="00BF321B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BF321B" w:rsidRPr="00D76295" w:rsidRDefault="00BF321B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Счасный С.А.</w:t>
            </w: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._______________</w:t>
            </w:r>
          </w:p>
          <w:p w:rsidR="00BF321B" w:rsidRPr="00D76295" w:rsidRDefault="00BF321B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BF321B" w:rsidRPr="00D76295" w:rsidRDefault="00BF321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Покупатель:</w:t>
            </w:r>
          </w:p>
          <w:p w:rsidR="00BF321B" w:rsidRPr="00D76295" w:rsidRDefault="00BF321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BF321B" w:rsidRPr="00D76295" w:rsidRDefault="00BF321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BF321B" w:rsidRPr="00D76295" w:rsidRDefault="00BF321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BF321B" w:rsidRPr="00D76295" w:rsidRDefault="00BF321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BF321B" w:rsidRDefault="00BF321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BF321B" w:rsidRDefault="00BF321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BF321B" w:rsidRPr="00D76295" w:rsidRDefault="00BF321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_________________</w:t>
            </w:r>
          </w:p>
          <w:p w:rsidR="00BF321B" w:rsidRPr="00D76295" w:rsidRDefault="00BF321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321B" w:rsidRDefault="00BF321B" w:rsidP="003207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sectPr w:rsidR="00BF321B" w:rsidSect="00971272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8F3"/>
    <w:rsid w:val="000121B6"/>
    <w:rsid w:val="00014566"/>
    <w:rsid w:val="00043814"/>
    <w:rsid w:val="00060B12"/>
    <w:rsid w:val="000653DE"/>
    <w:rsid w:val="00070833"/>
    <w:rsid w:val="0007403E"/>
    <w:rsid w:val="00081981"/>
    <w:rsid w:val="00084340"/>
    <w:rsid w:val="0008612F"/>
    <w:rsid w:val="00106842"/>
    <w:rsid w:val="0010795F"/>
    <w:rsid w:val="00150A52"/>
    <w:rsid w:val="00160AEA"/>
    <w:rsid w:val="00161970"/>
    <w:rsid w:val="001632FB"/>
    <w:rsid w:val="00170001"/>
    <w:rsid w:val="00181347"/>
    <w:rsid w:val="00194C3E"/>
    <w:rsid w:val="001B2900"/>
    <w:rsid w:val="001C667E"/>
    <w:rsid w:val="001F1A2D"/>
    <w:rsid w:val="001F1A5E"/>
    <w:rsid w:val="001F70EA"/>
    <w:rsid w:val="002178B3"/>
    <w:rsid w:val="0023545D"/>
    <w:rsid w:val="00247CA6"/>
    <w:rsid w:val="00251533"/>
    <w:rsid w:val="00274814"/>
    <w:rsid w:val="002A1E3D"/>
    <w:rsid w:val="002A79DE"/>
    <w:rsid w:val="002E1445"/>
    <w:rsid w:val="002E7045"/>
    <w:rsid w:val="002F3F19"/>
    <w:rsid w:val="00306B51"/>
    <w:rsid w:val="00320758"/>
    <w:rsid w:val="00332703"/>
    <w:rsid w:val="00333EB8"/>
    <w:rsid w:val="00342E2F"/>
    <w:rsid w:val="003475FB"/>
    <w:rsid w:val="0035740B"/>
    <w:rsid w:val="003D431D"/>
    <w:rsid w:val="003E4080"/>
    <w:rsid w:val="003F63B0"/>
    <w:rsid w:val="0040458B"/>
    <w:rsid w:val="004653A8"/>
    <w:rsid w:val="00466692"/>
    <w:rsid w:val="0046686D"/>
    <w:rsid w:val="0049059C"/>
    <w:rsid w:val="004E09A1"/>
    <w:rsid w:val="004F1C48"/>
    <w:rsid w:val="004F40C2"/>
    <w:rsid w:val="005342AA"/>
    <w:rsid w:val="00554C4A"/>
    <w:rsid w:val="00557E8A"/>
    <w:rsid w:val="0057643B"/>
    <w:rsid w:val="00582A4C"/>
    <w:rsid w:val="005A58DC"/>
    <w:rsid w:val="005C0347"/>
    <w:rsid w:val="00614239"/>
    <w:rsid w:val="00633086"/>
    <w:rsid w:val="006375CF"/>
    <w:rsid w:val="00673C42"/>
    <w:rsid w:val="00680B4F"/>
    <w:rsid w:val="00684D92"/>
    <w:rsid w:val="006A6DDA"/>
    <w:rsid w:val="006C0BDC"/>
    <w:rsid w:val="006D007A"/>
    <w:rsid w:val="006E4C7E"/>
    <w:rsid w:val="006F4E03"/>
    <w:rsid w:val="00715156"/>
    <w:rsid w:val="007244A5"/>
    <w:rsid w:val="00745F78"/>
    <w:rsid w:val="00761796"/>
    <w:rsid w:val="00775CEF"/>
    <w:rsid w:val="007822FE"/>
    <w:rsid w:val="007A6780"/>
    <w:rsid w:val="007B18C5"/>
    <w:rsid w:val="007B7784"/>
    <w:rsid w:val="007D3783"/>
    <w:rsid w:val="008013FB"/>
    <w:rsid w:val="00803A5A"/>
    <w:rsid w:val="00805C7C"/>
    <w:rsid w:val="00812174"/>
    <w:rsid w:val="0081323C"/>
    <w:rsid w:val="008214ED"/>
    <w:rsid w:val="008272BE"/>
    <w:rsid w:val="008332A5"/>
    <w:rsid w:val="00855EF6"/>
    <w:rsid w:val="0085648F"/>
    <w:rsid w:val="00857857"/>
    <w:rsid w:val="0086460A"/>
    <w:rsid w:val="00872FD9"/>
    <w:rsid w:val="00893486"/>
    <w:rsid w:val="008A294D"/>
    <w:rsid w:val="008A4210"/>
    <w:rsid w:val="008C3FF4"/>
    <w:rsid w:val="008C49EB"/>
    <w:rsid w:val="008C7D90"/>
    <w:rsid w:val="008D5A73"/>
    <w:rsid w:val="008D6B96"/>
    <w:rsid w:val="008E769B"/>
    <w:rsid w:val="008F43C1"/>
    <w:rsid w:val="00913560"/>
    <w:rsid w:val="009174A2"/>
    <w:rsid w:val="00934307"/>
    <w:rsid w:val="00956476"/>
    <w:rsid w:val="00971272"/>
    <w:rsid w:val="009A19CD"/>
    <w:rsid w:val="009C2134"/>
    <w:rsid w:val="009C31B6"/>
    <w:rsid w:val="009F402A"/>
    <w:rsid w:val="00A32CEB"/>
    <w:rsid w:val="00A72D1F"/>
    <w:rsid w:val="00A73DD4"/>
    <w:rsid w:val="00AA04F2"/>
    <w:rsid w:val="00AB22C2"/>
    <w:rsid w:val="00AB5424"/>
    <w:rsid w:val="00AC1612"/>
    <w:rsid w:val="00AD08D1"/>
    <w:rsid w:val="00AE6287"/>
    <w:rsid w:val="00AF08A3"/>
    <w:rsid w:val="00B16876"/>
    <w:rsid w:val="00B65568"/>
    <w:rsid w:val="00B7052D"/>
    <w:rsid w:val="00B73E04"/>
    <w:rsid w:val="00B838EC"/>
    <w:rsid w:val="00B85690"/>
    <w:rsid w:val="00B95953"/>
    <w:rsid w:val="00BA5B22"/>
    <w:rsid w:val="00BC011D"/>
    <w:rsid w:val="00BC6453"/>
    <w:rsid w:val="00BD75D8"/>
    <w:rsid w:val="00BF321B"/>
    <w:rsid w:val="00BF5982"/>
    <w:rsid w:val="00C3100C"/>
    <w:rsid w:val="00C35FEE"/>
    <w:rsid w:val="00C37F6B"/>
    <w:rsid w:val="00C51AD8"/>
    <w:rsid w:val="00C528EE"/>
    <w:rsid w:val="00C57915"/>
    <w:rsid w:val="00C653A0"/>
    <w:rsid w:val="00C6567B"/>
    <w:rsid w:val="00C724AA"/>
    <w:rsid w:val="00C7690C"/>
    <w:rsid w:val="00C908F3"/>
    <w:rsid w:val="00C9477B"/>
    <w:rsid w:val="00CB6987"/>
    <w:rsid w:val="00CB6FBE"/>
    <w:rsid w:val="00CE4B37"/>
    <w:rsid w:val="00CE6BE0"/>
    <w:rsid w:val="00CE74D4"/>
    <w:rsid w:val="00D16741"/>
    <w:rsid w:val="00D37432"/>
    <w:rsid w:val="00D4520A"/>
    <w:rsid w:val="00D554D6"/>
    <w:rsid w:val="00D76295"/>
    <w:rsid w:val="00D80D55"/>
    <w:rsid w:val="00D92F68"/>
    <w:rsid w:val="00DF166C"/>
    <w:rsid w:val="00E10F9A"/>
    <w:rsid w:val="00E12F63"/>
    <w:rsid w:val="00E354E1"/>
    <w:rsid w:val="00E456BC"/>
    <w:rsid w:val="00E532CC"/>
    <w:rsid w:val="00E64C70"/>
    <w:rsid w:val="00E74E8F"/>
    <w:rsid w:val="00E8217D"/>
    <w:rsid w:val="00E8242B"/>
    <w:rsid w:val="00EB49A8"/>
    <w:rsid w:val="00EB6D56"/>
    <w:rsid w:val="00EC7B8C"/>
    <w:rsid w:val="00EE5414"/>
    <w:rsid w:val="00EF0885"/>
    <w:rsid w:val="00EF3107"/>
    <w:rsid w:val="00F06671"/>
    <w:rsid w:val="00F42C7D"/>
    <w:rsid w:val="00F567A9"/>
    <w:rsid w:val="00F61985"/>
    <w:rsid w:val="00FA5C4F"/>
    <w:rsid w:val="00FD0BCD"/>
    <w:rsid w:val="00FE6C4A"/>
    <w:rsid w:val="00FF6557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51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156"/>
    <w:rPr>
      <w:rFonts w:ascii="Segoe UI" w:hAnsi="Segoe UI" w:cs="Times New Roman"/>
      <w:sz w:val="18"/>
      <w:lang w:eastAsia="en-US"/>
    </w:rPr>
  </w:style>
  <w:style w:type="character" w:styleId="Hyperlink">
    <w:name w:val="Hyperlink"/>
    <w:basedOn w:val="DefaultParagraphFont"/>
    <w:uiPriority w:val="99"/>
    <w:rsid w:val="00FD0BC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D76295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7629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lainText">
    <w:name w:val="Plain Text"/>
    <w:basedOn w:val="Normal"/>
    <w:link w:val="PlainTextChar1"/>
    <w:uiPriority w:val="99"/>
    <w:rsid w:val="00D7629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E408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76295"/>
    <w:rPr>
      <w:rFonts w:ascii="Courier New" w:hAnsi="Courier New"/>
      <w:lang w:val="ru-RU" w:eastAsia="ru-RU"/>
    </w:rPr>
  </w:style>
  <w:style w:type="character" w:customStyle="1" w:styleId="fieldvehicle-vin">
    <w:name w:val="field vehicle-vin"/>
    <w:basedOn w:val="DefaultParagraphFont"/>
    <w:uiPriority w:val="99"/>
    <w:rsid w:val="0085648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961</Words>
  <Characters>5483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acer</cp:lastModifiedBy>
  <cp:revision>2</cp:revision>
  <cp:lastPrinted>2023-12-03T13:50:00Z</cp:lastPrinted>
  <dcterms:created xsi:type="dcterms:W3CDTF">2026-07-03T07:50:00Z</dcterms:created>
  <dcterms:modified xsi:type="dcterms:W3CDTF">2026-07-03T07:50:00Z</dcterms:modified>
</cp:coreProperties>
</file>