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Бессолицын Александр Викторович (дата рождения: 04.10.1985 г., место рождения: гор.Нововятск Кировской обл., СНИЛС 119-405-339-47, ИНН 434599701569 , регистрация по месту жительства: гор.Нововятск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21.08.2025г.  по делу №А28-7571/2025,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Нежилое помещение (овощная яма) общей площадью 7.40 кв.м., расположенное по адресу: Кировская область, г Киров, ул Мопра, тер гк 17(Нововятск), пом 51. Кадастровый номер: 43:40:000765:872. Номер государственной регистрации: 43-43-16/718/2011-069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Бессолицын Александр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04.10.1985</w:t>
              <w:br/>
              <w:t>Место рождения: гор.Нововятск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610013, Кировская обл., Нововятский р-н, г. Киров, ул. Ленина, д. 9,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119-405-339-47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434599701569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Бессолицын Александр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40817810450204421571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Бессолицын Александр Викторович (дата рождения: 04.10.1985 г., место рождения: гор.Нововятск Кировской обл., СНИЛС 119-405-339-47, ИНН 434599701569 , регистрация по месту жительства: гор.Нововятск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21.08.2025г.  по делу №А28-7571/2025,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(овощная яма) общей площадью 7.40 кв.м., расположенное по адресу: Кировская область, г Киров, ул Мопра, тер гк 17(Нововятск), пом 51. Кадастровый номер: 43:40:000765:872. Номер государственной регистрации: 43-43-16/718/2011-069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Бессолицын Александр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04.10.1985</w:t>
              <w:br/>
              <w:t>Место рождения: гор.Нововятск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610013, Кировская обл., Нововятский р-н, г. Киров, ул. Ленина, д. 9,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119-405-339-47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434599701569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1081</Words>
  <Characters>7691</Characters>
  <CharactersWithSpaces>8681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2026-07-01T15:39:37Z</dcterms:modified>
  <cp:revision>34</cp:revision>
  <dc:subject/>
  <dc:title/>
</cp:coreProperties>
</file>