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color w:val="auto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п. Рыздвяный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Валуйский Илья Сергеевич (дата рождения: 23.01.2001 г., место рождения: г. Изобильный Ставропольский край, СНИЛС 180-071-345 33 , ИНН 260703838400, регистрация по месту жительства: г. Изобильный Ставропольский край) в лице финансового управляющего Коваленко Артём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 Сергеевич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, действу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ющего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на основании решения Арбитражн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ого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 суд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 Ставропольского края от 14.10.2025 г.  по делу № А63-17215/2025,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ВАЗ 11183. Идентификационный номер (VIN): ХТА1183060069809. Год выпуска: 2006.  Модель, № двигателя: 21114, 1682887. Кузов № 0069809. Цвет кузова: серебристо-красный. Мощность двигателя, л.с. (кВт): 59.5. Рабочий объем двигателя, куб. см: 1594. Неисправна система охлаждения ДВС. Требуется ремонт КПП, тормозной системы. Замки и механизм открывания крышки багажника неисправны.  По кузову имеются сколы, следы ржавчины и царапины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ы </w:t>
      </w:r>
      <w:r>
        <w:rPr>
          <w:rFonts w:cs="Times New Roman" w:ascii="Times New Roman" w:hAnsi="Times New Roman"/>
          <w:color w:val="auto"/>
          <w:sz w:val="20"/>
          <w:szCs w:val="20"/>
        </w:rPr>
        <w:t>________ г..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auto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Валуйский Илья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Паспорт гражданина РФ: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23.01.2001</w:t>
              <w:br/>
              <w:t>Место рождения: г. Изобильный Ставропольский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356110, Ставропольский край, р-н Изобильный, п. Рыздвяный, ул. Первомайская, д. 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180-071-345 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260703838400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Валуйский Илья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40817810250206454584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п. Рыздвяный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Валуйский Илья Сергеевич (дата рождения: 23.01.2001 г., место рождения: г. Изобильный Ставропольский край, СНИЛС 180-071-345 33 , ИНН 260703838400, регистрация по месту жительства: г. Изобильный Ставропольский край) в лице  в лице финансового управляющего: Коваленко Артём Сергеевич, действует на основании решения Арбитражный суд Ставропольского края от 14.10.2025г.  по делу №А63-17215/2025,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 xml:space="preserve">Покупатель: </w:t>
      </w: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____________________</w:t>
      </w: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ВАЗ 11183. Идентификационный номер (VIN): ХТА1183060069809. Год выпуска: 2006.  Модель, № двигателя: 21114, 1682887. Кузов № 0069809. Цвет кузова: серебристо-красный. Мощность двигателя, л.с. (кВт): 59.5. Рабочий объем двигателя, куб. см: 1594. Неисправна система охлаждения ДВС. Требуется ремонт КПП, тормозной системы. Замки и механизм открывания крышки багажника неисправны.  По кузову имеются сколы, следы ржавчины и царапины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Валуйский Илья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8. Копия паспорта..pdf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23.01.2001</w:t>
              <w:br/>
              <w:t>Место рождения: г. Изобильный Ставропольский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356110, Ставропольский край, р-н Изобильный, п. Рыздвяный, ул. Первомайская, д. 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180-071-345 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260703838400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253</TotalTime>
  <Application>LibreOffice/26.2.4.2$Windows_X86_64 LibreOffice_project/0229ac93fcf0d7cbc6376066c6f35021cef002dc</Application>
  <AppVersion>15.0000</AppVersion>
  <Pages>4</Pages>
  <Words>1102</Words>
  <Characters>7680</Characters>
  <CharactersWithSpaces>8696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2026-07-01T16:06:43Z</dcterms:modified>
  <cp:revision>59</cp:revision>
  <dc:subject/>
  <dc:title/>
</cp:coreProperties>
</file>