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р-н. Советский, г. Советск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Мрчеева Юлия Леонидовна (дата рождения: 30.07.1991 г., место рождения: гор. Советск Кировской обл., СНИЛС 141-323-629 18, ИНН 433003071781, регистрация по месту жительства: гор. Советск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31.07.2025г.  по делу №А28-6932/2025,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1/2 доля в праве на квартиру общей площадью 60.40 кв.м., расположенная по адресу: Кировская область, р-н. Советский, г. Советск, ул. Горького, д. 19, кв. 2. Кадастровый номер: 43:31:010017:135. Номер государственной регистрации: 43-43-10/260/2008-182.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Мрчеева Юлия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30.07.1991</w:t>
              <w:br/>
              <w:t>Место рождения: гор. Советск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613413, Кировская область, Куменский район, пос. Вожгалы, ул. Советская, дом 31а, квартира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141-323-629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433003071781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Мрчеева Юлия Леонидовна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40817810750203822091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р-н. Советский, г. Советск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Мрчеева Юлия Леонидовна (дата рождения: 30.07.1991 г., место рождения: гор. Советск Кировской обл., СНИЛС 141-323-629 18, ИНН 433003071781, регистрация по месту жительства: гор. Советск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31.07.2025г.  по делу №А28-6932/2025,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1/2 доля в праве на квартиру общей площадью 60.40 кв.м., расположенная по адресу: Кировская область, р-н. Советский, г. Советск, ул. Горького, д. 19, кв. 2. Кадастровый номер: 43:31:010017:135. Номер государственной регистрации: 43-43-10/260/2008-182.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Мрчеева Юлия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30.07.1991</w:t>
              <w:br/>
              <w:t>Место рождения: гор. Советск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613413, Кировская область, Куменский район, пос. Вожгалы, ул. Советская, дом 31а, квартира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141-323-629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433003071781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1099</Words>
  <Characters>7711</Characters>
  <CharactersWithSpaces>8719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2026-07-01T16:54:57Z</dcterms:modified>
  <cp:revision>34</cp:revision>
  <dc:subject/>
  <dc:title/>
</cp:coreProperties>
</file>