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Ханты-Мансийский автономный округ - Югра, г. Нижневартовск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Руднова (ранее Куляко) Ирина Валерьевна (дата рождения: 30.12.1978 г., место рождения: с.Кугей Азовский район Ростовская область, СНИЛС 074-108-688 63, ИНН 860311803949, регистрация по месту жительства: с.Кугей Азовский район Ростовская область) в лице  в лице финансового управляющего: Коваленко Артём Сергеевич, действует на основании решения Арбитражный суд Ханты-Мансийского автономного округа – Югры от 30.10.2025г.  по делу №А75-2572/2025,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LADA VESTA. Идентификационный номер (VIN): XTAGFL110LY407010. Год выпуска: 2019. Номер кузова: XTAGFL110LY407010. Номер двигателя: 21129 4246599. Кузов №  XTAGFL110LY407010. Цвет кузова: черный. Рабочий объём (куб.см): 1596. Мощность (кВТ/л.с.): 78.0/106.1. МКПП.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Принадлежит должнику на праве совместной собственности супругов.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Руднова (ранее Куляко) Ирина Валерьевна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30.12.1978</w:t>
              <w:br/>
              <w:t>Место рождения: с.Кугей Азовский район Ростовская область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628609, Ханты-Мансийский автономный округ - Югра, г. Нижневартовск, ул. Северная, д. 28А, кв. 113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074-108-688 63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860311803949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Руднова Ирина Валерьевна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40817810050206854494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Ханты-Мансийский автономный округ - Югра, г. Нижневартовск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Руднова (ранее Куляко) Ирина Валерьевна (дата рождения: 30.12.1978 г., место рождения: с.Кугей Азовский район Ростовская область, СНИЛС 074-108-688 63, ИНН 860311803949, регистрация по месту жительства: с.Кугей Азовский район Ростовская область) в лице  в лице финансового управляющего: Коваленко Артём Сергеевич, действует на основании решения Арбитражный суд Ханты-Мансийского автономного округа – Югры от 30.10.2025г.  по делу №А75-2572/2025,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LADA VESTA. Идентификационный номер (VIN): XTAGFL110LY407010. Год выпуска: 2019. Номер кузова: XTAGFL110LY407010. Номер двигателя: 21129 4246599. Кузов №  XTAGFL110LY407010. Цвет кузова: черный. Рабочий объём (куб.см): 1596. Мощность (кВТ/л.с.): 78.0/106.1. МКПП.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Принадлежит должнику на праве совместной собственности супругов.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Руднова (ранее Куляко) Ирина Валерьевна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30.12.1978</w:t>
              <w:br/>
              <w:t>Место рождения: с.Кугей Азовский район Ростовская область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628609, Ханты-Мансийский автономный округ - Югра, г. Нижневартовск, ул. Северная, д. 28А, кв. 113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074-108-688 63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860311803949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LibreOffice/25.8.6.2$Windows_X86_64 LibreOffice_project/b4b39682cd9868fa725bc664aff94278d315bd04</Application>
  <AppVersion>15.0000</AppVersion>
  <Pages>4</Pages>
  <Words>1099</Words>
  <Characters>7841</Characters>
  <CharactersWithSpaces>8853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2026-06-30T16:55:29Z</dcterms:modified>
  <cp:revision>58</cp:revision>
  <dc:subject/>
  <dc:title/>
</cp:coreProperties>
</file>