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Исмаилов Эхтирам Малик Оглы (дата рождения: 14.01.1992 г., место рождения: Азербайджан Евлах, СНИЛС  210-642-012 94, ИНН 637502527712, регистрация по месту жительства: Азербайджан Евлах) в лице  в лице финансового управляющего: Коваленко Артём Сергеевич, действует на основании решения Арбитражный суд Самарской области от 09.07.2025г.  по делу №А55-20861/2025,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600.00 кв.м., расположенный по адресу: Самарская область, г. Новокуйбышевск, СДТ рабочих и служащих, квартал 45, уч. 7. Категория земель: Земли населенных пунктов. Виды разрешенного использования: САДОВОДСТВО В СДТ.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 участке 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Граница земельного участка не установлена в соответствии с требованиями земельного законодательства.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Кадастровый номер: 63:04:0203082:26.Номер государственной регистрации: 63:04:0203082:26-63/090/2022-4.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Исмаилов Эхтирам Малик Оглы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14.01.1992</w:t>
              <w:br/>
              <w:t>Место рождения: Азербайджан Евлах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446201, Самарская обл., г. Новокуйбышевск, ул. Ворошилова, д. 14, кв. 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210-642-012 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637502527712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Исмаилов Эхтирам Малик Оглы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40817810250202996017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Исмаилов Эхтирам Малик Оглы (дата рождения: 14.01.1992 г., место рождения: Азербайджан Евлах, СНИЛС  210-642-012 94, ИНН 637502527712, регистрация по месту жительства: Азербайджан Евлах) в лице  в лице финансового управляющего: Коваленко Артём Сергеевич, действует на основании решения Арбитражный суд Самарской области от 09.07.2025г.  по делу №А55-20861/2025,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600.00 кв.м., расположенный по адресу: Самарская область, г. Новокуйбышевск, СДТ рабочих и служащих, квартал 45, уч. 7. Категория земель: Земли населенных пунктов. Виды разрешенного использования: САДОВОДСТВО В СДТ.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На участке имеется постройка, не зарегистрированная в государственных органах федеральной службы государственной регистрации, кадастра и картографии (Росреестр).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Граница земельного участка не установлена в соответствии с требованиями земельного законодательства.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Кадастровый номер: 63:04:0203082:26.Номер государственной регистрации: 63:04:0203082:26-63/090/2022-4.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Исмаилов Эхтирам Малик Оглы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14.01.1992</w:t>
              <w:br/>
              <w:t>Место рождения: Азербайджан Евлах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446201, Самарская обл., г. Новокуйбышевск, ул. Ворошилова, д. 14, кв. 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210-642-012 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637502527712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1152</Words>
  <Characters>8288</Characters>
  <CharactersWithSpaces>9347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2026-05-12T17:42:02Z</dcterms:modified>
  <cp:revision>34</cp:revision>
  <dc:subject/>
  <dc:title/>
</cp:coreProperties>
</file>