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Новоалександровский район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Фурсов Владимир Владимирович (дата рождения: 20.08.1973 г., место рождения: г. Новоалександровск Новоалександровский район Ставропольский  край, СНИЛС 043-526-556-47, ИНН 261500510615 , регистрация по месту жительства: г. Новоалександровск Новоалександровский район Ставропольский  край) в лице  в лице финансового управляющего: Коваленко Артём Сергеевич, действует на основании решения Арбитражный суд Ставропольского края от 28.07.2025г.  по делу №А63-12213/2025,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32/1703 на земельный участок общей площадью 578833.00 (+/- 7356) кв.м. Местоположение установлено относительно ориентира, расположенного в границах участка. Ориентир Ставропольский край, Новоалександровский район, ООО СХП "Темижбекское", к югу от пос. Южный. Почтовый адрес ориентира: край Ставропольский, р-н Новоалександровский.Категория земель: земли сельскохозяйственного назначения. Вид разрешенного использования: для ведения сельскохозяйственного производства.Имеется обременение в виде аренды. Номер государственной регистрации обременения: 26:04:050303:226-26/091/2020-15.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Имеется обременение в виде аренды. Номер государственной регистрации обременения: 26:04:050303:226-26/091/2020-15.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Фурсов Владимир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20.08.1973</w:t>
              <w:br/>
              <w:t>Место рождения: г. Новоалександровск Новоалександровский район Ставропольский 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356000, Ставропольский край,  Новоалександровский район, г. Новоалександровск,  ул. Чапаева, д. 112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043-526-556-47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261500510615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Фурсов Владимир Владимирович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40817810350203828149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Новоалександровский район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Фурсов Владимир Владимирович (дата рождения: 20.08.1973 г., место рождения: г. Новоалександровск Новоалександровский район Ставропольский  край, СНИЛС 043-526-556-47, ИНН 261500510615 , регистрация по месту жительства: г. Новоалександровск Новоалександровский район Ставропольский  край) в лице  в лице финансового управляющего: Коваленко Артём Сергеевич, действует на основании решения Арбитражный суд Ставропольского края от 28.07.2025г.  по делу №А63-12213/2025,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32/1703 на земельный участок общей площадью 578833.00 (+/- 7356) кв.м. Местоположение установлено относительно ориентира, расположенного в границах участка. Ориентир Ставропольский край, Новоалександровский район, ООО СХП "Темижбекское", к югу от пос. Южный. Почтовый адрес ориентира: край Ставропольский, р-н Новоалександровский.Категория земель: земли сельскохозяйственного назначения. Вид разрешенного использования: для ведения сельскохозяйственного производства.Имеется обременение в виде аренды. Номер государственной регистрации обременения: 26:04:050303:226-26/091/2020-15.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Фурсов Владимир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20.08.1973</w:t>
              <w:br/>
              <w:t>Место рождения: г. Новоалександровск Новоалександровский район Ставропольский 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356000, Ставропольский край,  Новоалександровский район, г. Новоалександровск,  ул. Чапаева, д. 112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043-526-556-47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261500510615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</TotalTime>
  <Application>LibreOffice/25.8.5.1$Windows_X86_64 LibreOffice_project/cde5f182e321816108385dd3739c4295be919062</Application>
  <AppVersion>15.0000</AppVersion>
  <Pages>4</Pages>
  <Words>1147</Words>
  <Characters>8622</Characters>
  <CharactersWithSpaces>9688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2026-05-08T15:12:21Z</dcterms:modified>
  <cp:revision>34</cp:revision>
  <dc:subject/>
  <dc:title/>
</cp:coreProperties>
</file>