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область, Новоусманский район, село Орлово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Кочинян Лилит Рубеновна (дата рождения: 03.09.1989 г., место рождения: г. Тбилиси Грузинской ССР, СНИЛС 176-782-316 12, ИНН 366521666975  , регистрация по месту жительства: г. Тбилиси Грузинской ССР) в лице  в лице финансового управляющего: Садчикова Юлия Викторовна, действует на основании решения Арбитражный суд Воронежской области от 16.01.2026г.  по делу №А14-19544/2025,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7904"/>
      </w:tblGrid>
      <w:tr>
        <w:trPr/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емельный участок общей площадью 900.00 (+/- 10) кв.м., расположенный по адресу: Российская Федерация, Воронежская область, Новоусманский район, село Орлово, улица Пришкольная, земельный участок 26. Категория земель: земли населенных пунктов. Вид разрешенного использования: для индивидуального жилищного строительства. Кадастровый номер: 36:16:1601010:274. Номер государственной регистрации: 36:16:1601010:274-36/082/2022-1. Имущество находится в залоге у ПАО "Сбербанк"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Кочинян Лилит Рубеновна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03.09.1989</w:t>
              <w:br/>
              <w:t>Место рождения: г. Тбилиси Грузинской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396336, Воронежская область п. Отрадное, пер. Вишневый, д. 2А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176-782-316 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366521666975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Кочинян Лилит Рубеновна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40817810850225498316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Воронежская область, Новоусманский район, село Орлово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Кочинян Лилит Рубеновна (дата рождения: 03.09.1989 г., место рождения: г. Тбилиси Грузинской ССР, СНИЛС 176-782-316 12, ИНН 366521666975  , регистрация по месту жительства: г. Тбилиси Грузинской ССР) в лице  в лице финансового управляющего: Садчикова Юлия Викторовна, действует на основании решения Арбитражный суд Воронежской области от 16.01.2026г.  по делу №А14-19544/2025,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емельный участок общей площадью 900.00 (+/- 10) кв.м., расположенный по адресу: Российская Федерация, Воронежская область, Новоусманский район, село Орлово, улица Пришкольная, земельный участок 26. Категория земель: земли населенных пунктов. Вид разрешенного использования: для индивидуального жилищного строительства. Кадастровый номер: 36:16:1601010:274. Номер государственной регистрации: 36:16:1601010:274-36/082/2022-1. Имущество находится в залоге у ПАО "Сбербанк"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Кочинян Лилит Рубеновна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03.09.1989</w:t>
              <w:br/>
              <w:t>Место рождения: г. Тбилиси Грузинской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396336, Воронежская область п. Отрадное, пер. Вишневый, д. 2А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176-782-316 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366521666975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1115</Words>
  <Characters>8015</Characters>
  <CharactersWithSpaces>9041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2026-06-25T16:41:43Z</dcterms:modified>
  <cp:revision>34</cp:revision>
  <dc:subject/>
  <dc:title/>
</cp:coreProperties>
</file>