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Ставропольский, р-н Шпаковский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Кузнецов Николай Викторович (дата рождения: 05.03.1984 г., место рождения: ст. Новомарьевская Шпаковский район Ставропольский край, СНИЛС 091-309-759-72, ИНН 262306342915, регистрация по месту жительства: ст. Новомарьевская Шпаковский район Ставропольский край) в лице  в лице финансового управляющего: Минаков Станислав Константинович, действует на основании решения Арбитражный суд Ставропольского края от 05.02.2025г.  по делу №А63-26198/2024,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</w:t>
      </w:r>
      <w:r>
        <w:rPr>
          <w:rFonts w:cs="Times New Roman" w:ascii="Times New Roman" w:hAnsi="Times New Roman"/>
          <w:sz w:val="20"/>
          <w:szCs w:val="20"/>
        </w:rPr>
        <w:t xml:space="preserve">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2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9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57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долевая собственность 1/4 от 12,87 га на земельный участок общей площадью 11907847.00 (+/- 39229) кв.м. Местоположение установлено относительно ориентира, расположенного в границах участка. Ориентир территория СПКк"Новомарьевский". Почтовый адрес ориентира: Российская Федерация, край Ставропольский, р-н Шпаковский.Категория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</w:tbl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Имущество принадлежит Продавцу на праве собственности, о чем в Едином государственном реестре пр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ав на недвижимое имущество и сделок с ним </w:t>
      </w:r>
      <w:r>
        <w:rPr>
          <w:rFonts w:eastAsia="Calibri" w:cs="Times New Roman" w:ascii="Times New Roman" w:hAnsi="Times New Roman"/>
          <w:color w:val="auto"/>
          <w:kern w:val="0"/>
          <w:sz w:val="20"/>
          <w:szCs w:val="20"/>
          <w:lang w:val="ru-RU" w:eastAsia="zh-CN" w:bidi="ar-SA"/>
        </w:rPr>
        <w:t>___-___-_____г. </w:t>
      </w:r>
      <w:r>
        <w:rPr>
          <w:rFonts w:cs="Times New Roman" w:ascii="Times New Roman" w:hAnsi="Times New Roman"/>
          <w:color w:val="auto"/>
          <w:sz w:val="20"/>
          <w:szCs w:val="20"/>
        </w:rPr>
        <w:t>сделана запись регистрации №____________.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1.4.</w:t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ним, включая оплату услуг нотариуса.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3.2.</w:t>
      </w:r>
      <w:r>
        <w:rPr>
          <w:rFonts w:cs="Times New Roman" w:ascii="Times New Roman" w:hAnsi="Times New Roman"/>
          <w:sz w:val="20"/>
          <w:szCs w:val="20"/>
        </w:rPr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коп.,</w:t>
      </w:r>
      <w:r>
        <w:rPr>
          <w:rFonts w:cs="Times New Roman" w:ascii="Times New Roman" w:hAnsi="Times New Roman"/>
          <w:sz w:val="20"/>
          <w:szCs w:val="20"/>
        </w:rPr>
        <w:t>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  <w:t>Передача Имущества должна быть осущест</w:t>
      </w:r>
      <w:r>
        <w:rPr>
          <w:rFonts w:cs="Times New Roman" w:ascii="Times New Roman" w:hAnsi="Times New Roman"/>
          <w:color w:val="000000"/>
          <w:sz w:val="20"/>
          <w:szCs w:val="20"/>
        </w:rPr>
        <w:t>влена в течение 15 рабочих дней со д</w:t>
      </w:r>
      <w:r>
        <w:rPr>
          <w:rFonts w:cs="Times New Roman" w:ascii="Times New Roman" w:hAnsi="Times New Roman"/>
          <w:sz w:val="20"/>
          <w:szCs w:val="20"/>
        </w:rPr>
        <w:t>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4.3.</w:t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1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1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00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484"/>
        <w:gridCol w:w="5016"/>
      </w:tblGrid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 Николай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05.03.1984</w:t>
              <w:br/>
              <w:t>Место рождения: ст. Новомарьевская Шпаковский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356204, Ставропольский край, Шпаковский район,  ст-ца Новомарьевская, ул. Свердлова, д.16, кв.2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091-309-759-72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262306342915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Кузнецов Николай Викторович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40817810950191715667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8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край Ставропольский, р-н Шпаковский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Кузнецов Николай Викторович (дата рождения: 05.03.1984 г., место рождения: ст. Новомарьевская Шпаковский район Ставропольский край, СНИЛС 091-309-759-72, ИНН 262306342915, регистрация по месту жительства: ст. Новомарьевская Шпаковский район Ставропольский край) в лице  в лице финансового управляющего: Минаков Станислав Константинович, действует на основании решения Арбитражный суд Ставропольского края от 05.02.2025г.  по делу №А63-26198/2024,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eastAsia="Times New Roman"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  <w:lang w:eastAsia="ru-RU"/>
        </w:rPr>
        <w:t>с другой стороны, вместе именуемые «Стороны»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sz w:val="20"/>
          <w:szCs w:val="20"/>
        </w:rPr>
        <w:t>,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 xml:space="preserve"> заключили настоящий акт приема-передачи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trike w:val="false"/>
          <w:dstrike w:val="false"/>
          <w:sz w:val="24"/>
          <w:szCs w:val="24"/>
        </w:rPr>
      </w:pPr>
      <w:r>
        <w:rPr>
          <w:rFonts w:cs="Times New Roman" w:ascii="Times New Roman" w:hAnsi="Times New Roman"/>
          <w:strike w:val="false"/>
          <w:dstrike w:val="false"/>
          <w:sz w:val="24"/>
          <w:szCs w:val="24"/>
        </w:rPr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 </w:t>
      </w: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tbl>
      <w:tblPr>
        <w:tblW w:w="9374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49"/>
        <w:gridCol w:w="8125"/>
      </w:tblGrid>
      <w:tr>
        <w:trPr/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Общая долевая собственность 1/4 от 12,87 га на земельный участок общей площадью 11907847.00 (+/- 39229) кв.м. Местоположение установлено относительно ориентира, расположенного в границах участка. Ориентир территория СПКк"Новомарьевский". Почтовый адрес ориентира: Российская Федерация, край Ставропольский, р-н Шпаковский.Категория земель: земли сельскохозяйственного назначения. Вид разрешенного использования: для сельскохозяйственного производства.</w:t>
            </w:r>
          </w:p>
        </w:tc>
      </w:tr>
    </w:tbl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картографии.</w:t>
      </w:r>
    </w:p>
    <w:p>
      <w:pPr>
        <w:pStyle w:val="Style17"/>
        <w:numPr>
          <w:ilvl w:val="0"/>
          <w:numId w:val="0"/>
        </w:numPr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688" w:type="dxa"/>
        <w:jc w:val="left"/>
        <w:tblInd w:w="0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781"/>
        <w:gridCol w:w="4907"/>
      </w:tblGrid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Кузнецов Николай Викторович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05.03.1984</w:t>
              <w:br/>
              <w:t>Место рождения: ст. Новомарьевская Шпаковский район Ставропольский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356204, Ставропольский край, Шпаковский район,  ст-ца Новомарьевская, ул. Свердлова, д.16, кв.2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091-309-759-72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262306342915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Минаков Станислав Константинович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i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b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/>
        <w:b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rFonts w:ascii="Times New Roman" w:hAnsi="Times New Roman" w:eastAsia="Times New Roman" w:cs="Times New Roman"/>
        <w:sz w:val="20"/>
        <w:szCs w:val="2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character" w:styleId="WW8Num1z0">
    <w:name w:val="WW8Num1z0"/>
    <w:qFormat/>
    <w:rPr>
      <w:rFonts w:ascii="Times New Roman" w:hAnsi="Times New Roman" w:cs="Times New Roman"/>
      <w:b/>
      <w:sz w:val="20"/>
      <w:szCs w:val="20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74</TotalTime>
  <Application>LibreOffice/25.8.5.1$Windows_X86_64 LibreOffice_project/cde5f182e321816108385dd3739c4295be919062</Application>
  <AppVersion>15.0000</AppVersion>
  <Pages>4</Pages>
  <Words>1127</Words>
  <Characters>8291</Characters>
  <CharactersWithSpaces>9329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2015-06-11T13:17:00Z</dcterms:created>
  <dc:creator>admin</dc:creator>
  <dc:description/>
  <dc:language>ru-RU</dc:language>
  <cp:lastModifiedBy/>
  <cp:lastPrinted>1995-11-21T17:41:00Z</cp:lastPrinted>
  <dcterms:modified xsi:type="dcterms:W3CDTF">2026-05-08T14:38:13Z</dcterms:modified>
  <cp:revision>34</cp:revision>
  <dc:subject/>
  <dc:title/>
</cp:coreProperties>
</file>