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край Алтайский, р-н Благовещенский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Метельская (ранее Тарейчева) Наталья Викторовна (дата рождения: 05.08.1961 г., место рождения: гор. Черемхово Иркутской обл., СНИЛС 054-851-868-88, ИНН 223501732217, регистрация по месту жительства: гор. Черемхово Иркутской обл.) в лице  в лице финансового управляющего: Минаков Станислав Константинович, действует на основании решения Арбитражный суд Камчатского края от 07.04.2025г.  по делу №А24-717/2025,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1\6 на земельный участок общей площадью 1200000.00 кв.м. Местоположение установлено относительно ориентира, расположенного в границах участка. Почтовый адрес ориентира: край Алтайский, р-н Благовещенский, в границах Леньковской с/администрации. Категория земель: Земли сельскохозяйственного назначения. Вид разрешенного использования: Для организации крестьянского хозяйства.Кадастровый номер: 22:05:040102:333.Номер государственной регистрации:22-22-07/008/2012-705.Доля в праве 4\6 на земельный участок общей площадью 1200000.00 кв.м. Местоположение установлено относительно ориентира, расположенного в границах участка. Почтовый адрес ориентира: край Алтайский, р-н Благовещенский, в границах Леньковской с/администрации. Категория земель: Земли сельскохозяйственного назначения. Вид разрешенного использования: Для организации крестьянского хозяйства.Кадастровый номер: 22:05:040102:333.Номер государственной регистрации:22-22-07/005/2010-212.Имеется аренда в пользу Макаренко Алексея Алексеевича на основании Договора аренды земельного участка, № 3-2022, выдан 02.03.2022, дата государственной регистрации: 30.03.2022, номер государственной регистрации: 22:05:040102:333-22/117/2022-4. Номер государственной регистрации аренды: 22:05:040102:333-22/117/2022-3. Срок действия аренды: 30.03.2022 10 лет.У земельного участка не установлены границы.Имущество 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Имеется аренда в пользу Макаренко Алексея Алексеевича на основании Договора аренды земельного участка, № 3-2022, выдан 02.03.2022, дата государственной регистрации: 30.03.2022, номер государственной регистрации: 22:05:040102:333-22/117/2022-4. Номер государственной регистрации аренды: 22:05:040102:333-22/117/2022-3. Срок действия аренды: 30.03.2022 10 лет.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Метельская (ранее Тарейчева) Наталья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05.08.1961</w:t>
              <w:br/>
              <w:t>Место рождения: гор. Черемхово Иркутской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684090, Камчатский край, г. Вилючинск, ул. Победы, д. 13, кв. 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054-851-868-88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223501732217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Метельская Наталья Викторовна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40817810750200283497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край Алтайский, р-н Благовещенский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Метельская (ранее Тарейчева) Наталья Викторовна (дата рождения: 05.08.1961 г., место рождения: гор. Черемхово Иркутской обл., СНИЛС 054-851-868-88, ИНН 223501732217, регистрация по месту жительства: гор. Черемхово Иркутской обл.) в лице  в лице финансового управляющего: Минаков Станислав Константинович, действует на основании решения Арбитражный суд Камчатского края от 07.04.2025г.  по делу №А24-717/2025,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1\6 на земельный участок общей площадью 1200000.00 кв.м. Местоположение установлено относительно ориентира, расположенного в границах участка. Почтовый адрес ориентира: край Алтайский, р-н Благовещенский, в границах Леньковской с/администрации. Категория земель: Земли сельскохозяйственного назначения. Вид разрешенного использования: Для организации крестьянского хозяйства.Кадастровый номер: 22:05:040102:333.Номер государственной регистрации:22-22-07/008/2012-705.Доля в праве 4\6 на земельный участок общей площадью 1200000.00 кв.м. Местоположение установлено относительно ориентира, расположенного в границах участка. Почтовый адрес ориентира: край Алтайский, р-н Благовещенский, в границах Леньковской с/администрации. Категория земель: Земли сельскохозяйственного назначения. Вид разрешенного использования: Для организации крестьянского хозяйства.Кадастровый номер: 22:05:040102:333.Номер государственной регистрации:22-22-07/005/2010-212.Имеется аренда в пользу Макаренко Алексея Алексеевича на основании Договора аренды земельного участка, № 3-2022, выдан 02.03.2022, дата государственной регистрации: 30.03.2022, номер государственной регистрации: 22:05:040102:333-22/117/2022-4. Номер государственной регистрации аренды: 22:05:040102:333-22/117/2022-3. Срок действия аренды: 30.03.2022 10 лет.У земельного участка не установлены границы.Имущество 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Метельская (ранее Тарейчева) Наталья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05.08.1961</w:t>
              <w:br/>
              <w:t>Место рождения: гор. Черемхово Иркутской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684090, Камчатский край, г. Вилючинск, ул. Победы, д. 13, кв. 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054-851-868-88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223501732217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5</Pages>
  <Words>1321</Words>
  <Characters>10155</Characters>
  <CharactersWithSpaces>11385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2026-05-08T15:44:07Z</dcterms:modified>
  <cp:revision>34</cp:revision>
  <dc:subject/>
  <dc:title/>
</cp:coreProperties>
</file>