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color w:val="auto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Брянская обл., г. Брянск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Новиков Сергей Викторович (дата рождения: 23.12.1983 г., место рождения: г. Брянск, СНИЛС  110-498-487 52, ИНН 323212816206, регистрация по месту жительства: г. Брянск) в лице финансового управляющего: Кириллов Артём Григорьевич, действует на основании решения Арбитражный суд Брянской области от 09.09.2024г.  по делу №А09-7152/2024,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1/8 на квартиру общей площадью 48.80 кв.м., расположенную по адресу: Российская Федерация, Брянская область, городской округ город Брянск, город Брянск, улица Комсомольская, дом 18, квартира 75. Кадастровый номер: 32:28:0014715:150.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Номер государственной регистрации: 32-32-01/074/2012-639.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  32-32-01/074/2012-639.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 руб. (ноль рублей 00 копеек)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руб. (ноль рублей 00 копеек),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 руб. (ноль рублей 00 копеек),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Новиков Сергей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Паспорт гражданина РФ: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23.12.1983</w:t>
              <w:br/>
              <w:t>Место рождения: г. Брянск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241035, Брянская обл., г. Брянск, ул.Комсомольская, д.16,кв.185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110-498-487 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323212816206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Новиков Сергей Викторович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40817810150183034208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по месту жительства / фактическое место жительства: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Брянская обл., г. Брянск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Новиков Сергей Викторович (дата рождения: 23.12.1983 г., место рождения: г. Брянск, СНИЛС  110-498-487 52, ИНН 323212816206, регистрация по месту жительства: г. Брянск) в лице финансового управляющего: Кириллов Артём Григорьевич, действует на основании решения Арбитражный суд Брянской области от 09.09.2024г.  по делу №А09-7152/2024,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1/8 на квартиру общей площадью 48.80 кв.м., расположенную по адресу: Российская Федерация, Брянская область, городской округ город Брянск, город Брянск, улица Комсомольская, дом 18, квартира 75. Кадастровый номер: 32:28:0014715:150.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Номер государственной регистрации: 32-32-01/074/2012-639.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Новиков Сергей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Паспорт гражданина РФ: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23.12.1983</w:t>
              <w:br/>
              <w:t>Место рождения: г. Брянск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241035, Брянская обл., г. Брянск, ул.Комсомольская, д.16,кв.185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110-498-487 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323212816206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по месту жительства / фактическое место жительства: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</TotalTime>
  <Application>LibreOffice/7.6.4.1$Windows_X86_64 LibreOffice_project/e19e193f88cd6c0525a17fb7a176ed8e6a3e2aa1</Application>
  <AppVersion>15.0000</AppVersion>
  <Pages>4</Pages>
  <Words>1127</Words>
  <Characters>7824</Characters>
  <CharactersWithSpaces>8853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2026-06-19T14:39:32Z</dcterms:modified>
  <cp:revision>36</cp:revision>
  <dc:subject/>
  <dc:title/>
</cp:coreProperties>
</file>