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обл., г. Воскресенск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Рябцева Анна Александровна (дата рождения: 27.09.1970 г., место рождения: гор. Москва, СНИЛС 063-793-093-88, ИНН 500500320242, регистрация по месту жительства: гор. Москва) в лице  в лице финансового управляющего: Кириллов Артём Григорьевич, действует на основании решения Арбитражный суд Московской области от 23.10.2024г.  по делу №А41-63870/2024,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жилой дом общей площадью 26.20 кв.м., расположенный по адресу: 140221, Московская обл., г. Воскресенск, рп. им. Цурюпы, ул. Советская, д. 31.Кадастровый номер: 50:29:0000000:49351.Номер государственной регистрации:50-01.29-08.1998-505.2.Доля в праве 1/4 на земельный участок общей площадью 1870.00 кв.м., расположенный по адресу: 140221, Московская обл., г. Воскресенск, рп. им. Цурюпы, ул. Советская, д. 31.Кадастровый номер: 50:29:0020104:515.Номер государственной регистрации:50-01.29-08.1998-505.3.Категория земель: земли населенных пунктов. Вид разрешенного использования: для ведения личного подсобного хозяйства.Участок без координат границ.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Рябцева Анна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27.09.1970</w:t>
              <w:br/>
              <w:t>Место рождения: гор.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140221, Московская область,  Воскресенский р-н, РП им Цюрупы, ул. Юбилейная, д.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063-793-093-88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500500320242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Рябцева Анна Александровна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40817810350187952335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обл., г. Воскресенск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Рябцева Анна Александровна (дата рождения: 27.09.1970 г., место рождения: гор. Москва, СНИЛС 063-793-093-88, ИНН 500500320242, регистрация по месту жительства: гор. Москва) в лице  в лице финансового управляющего: Кириллов Артём Григорьевич, действует на основании решения Арбитражный суд Московской области от 23.10.2024г.  по делу №А41-63870/2024,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жилой дом общей площадью 26.20 кв.м., расположенный по адресу: 140221, Московская обл., г. Воскресенск, рп. им. Цурюпы, ул. Советская, д. 31.Кадастровый номер: 50:29:0000000:49351.Номер государственной регистрации:50-01.29-08.1998-505.2.Доля в праве 1/4 на земельный участок общей площадью 1870.00 кв.м., расположенный по адресу: 140221, Московская обл., г. Воскресенск, рп. им. Цурюпы, ул. Советская, д. 31.Кадастровый номер: 50:29:0020104:515.Номер государственной регистрации:50-01.29-08.1998-505.3.Категория земель: земли населенных пунктов. Вид разрешенного использования: для ведения личного подсобного хозяйства.Участок без координат границ.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Рябцева Анна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27.09.1970</w:t>
              <w:br/>
              <w:t>Место рождения: гор.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140221, Московская область,  Воскресенский р-н, РП им Цюрупы, ул. Юбилейная, д.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063-793-093-88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500500320242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1161</Words>
  <Characters>8360</Characters>
  <CharactersWithSpaces>9433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2026-03-16T17:09:05Z</dcterms:modified>
  <cp:revision>34</cp:revision>
  <dc:subject/>
  <dc:title/>
</cp:coreProperties>
</file>