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муниципальный округ Богородский, поселок городского типа Богородское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Лащукова (ранее Вострикова) Эльвира Юрьевна (дата рождения: 08.06.1993 г., место рождения: с. Ошлань Богородского р-на Кировской обл., СНИЛС 123-529-148 40, ИНН 430400614809 , регистрация по месту жительства: с. Ошлань Богородского р-на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06.08.2025г.  по делу №А28-7493/2025,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3/8 на квартиру общей площадью 36.90 кв.м., расположенную по адресу: Российская Федерация, Кировская область, муниципальный округ Богородский, поселок городского типа Богородское, улица 50 лет ВЛКСМ, дом 3, квартира 1. Кадастровый номер: 43:04:310106:287.Номер государственной регистрации: 43:04:310106:287-43/044/2024-4.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Лащукова (ранее Вострикова) Эльвира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08.06.1993</w:t>
              <w:br/>
              <w:t>Место рождения: с. Ошлань Богородского р-на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612484, Кировская обл., Богородский р-н, с. Ошлань, ул. Мира, д.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123-529-148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430400614809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Лащукова Эльвира Юрьевна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40817810350203875532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муниципальный округ Богородский, поселок городского типа Богородское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Лащукова (ранее Вострикова) Эльвира Юрьевна (дата рождения: 08.06.1993 г., место рождения: с. Ошлань Богородского р-на Кировской обл., СНИЛС 123-529-148 40, ИНН 430400614809 , регистрация по месту жительства: с. Ошлань Богородского р-на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06.08.2025г.  по делу №А28-7493/2025,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3/8 на квартиру общей площадью 36.90 кв.м., расположенную по адресу: Российская Федерация, Кировская область, муниципальный округ Богородский, поселок городского типа Богородское, улица 50 лет ВЛКСМ, дом 3, квартира 1. Кадастровый номер: 43:04:310106:287.Номер государственной регистрации: 43:04:310106:287-43/044/2024-4.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Лащукова (ранее Вострикова) Эльвира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08.06.1993</w:t>
              <w:br/>
              <w:t>Место рождения: с. Ошлань Богородского р-на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612484, Кировская обл., Богородский р-н, с. Ошлань, ул. Мира, д.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123-529-148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430400614809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1135</Words>
  <Characters>8048</Characters>
  <CharactersWithSpaces>9092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2026-06-19T13:55:39Z</dcterms:modified>
  <cp:revision>34</cp:revision>
  <dc:subject/>
  <dc:title/>
</cp:coreProperties>
</file>