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Октябрьск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Дюрфельд Евгений Александрович (дата рождения: 02.04.1988 г., место рождения: гор. Октябрьск Куйбышевской обл., СНИЛС 123-138-956 41, ИНН 632517504902, регистрация по месту жительства: гор. Октябрьск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11.11.2024г.  по делу №А55-33949/2024,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Нежилое помещение (гараж) общей площадью 23.10 кв.м., расположенное по адресу: Российская Федерация, Самарская область, г. Октябрьск, в районе ул. Вокзальной. Кадастровый номер: 63:05:0103054:876.Номер государственной регистрации: 63:05:0103054:876-63/005/2019-2.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Дюрфельд Евгений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02.04.1988</w:t>
              <w:br/>
              <w:t>Место рождения: гор. Октябрьск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445244, Самарская обл., г. Октябрьск, ул. Гоголя, д. 21, кв.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123-138-956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632517504902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Дюрфельд Евгений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40817810850187611529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Октябрьск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Дюрфельд Евгений Александрович (дата рождения: 02.04.1988 г., место рождения: гор. Октябрьск Куйбышевской обл., СНИЛС 123-138-956 41, ИНН 632517504902, регистрация по месту жительства: гор. Октябрьск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11.11.2024г.  по делу №А55-33949/2024,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помещение (гараж) общей площадью 23.10 кв.м., расположенное по адресу: Российская Федерация, Самарская область, г. Октябрьск, в районе ул. Вокзальной. Кадастровый номер: 63:05:0103054:876.Номер государственной регистрации: 63:05:0103054:876-63/005/2019-2.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Дюрфельд Евгений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02.04.1988</w:t>
              <w:br/>
              <w:t>Место рождения: гор. Октябрьск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445244, Самарская обл., г. Октябрьск, ул. Гоголя, д. 21, кв.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123-138-956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632517504902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1093</Words>
  <Characters>7856</Characters>
  <CharactersWithSpaces>8857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2025-12-12T15:10:50Z</dcterms:modified>
  <cp:revision>34</cp:revision>
  <dc:subject/>
  <dc:title/>
</cp:coreProperties>
</file>