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Новосибирская область, Искитимский район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Жданова (ранее Манернова) Елена Викторовна (дата рождения: 29.07.1966 г., место рождения: гор. Барабинск Новосибирской обл., СНИЛС 109-343-701-43, ИНН 220416798148, регистрация по месту жительства: гор. Барабинск Новосибирской обл.) в лице  в лице финансового управляющего: Кириллов Артём Григорьевич, действует на основании решения Арбитражный суд Новосибирской области от 17.10.2024г.  по делу №А45-30679/2024,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Жилой дом общей площадью 80.70 кв.м., расположенный по адресу: Новосибирская область, Искитимский район, Садоводческое некоммерческое товарищество "Авиатор", д. 780.Кадастровый номер: 54:07:053701:1198.Номер государственной регистрации: 54:07:053701:1198-54/163/2020-8.Земельный участок общей площадью 868.00 (+/- 21) кв.м., расположенный по адресу: обл. Новосибирская, р-н Искитимский, СНТ "Авиатор", участок 780.Категория земель: земли сельскохозяйственного назначения. Вид разрешенного использования: для садоводства.Кадастровый номер: 54:07:053701:112.Номер государственной регистрации: 54:07:053701:112-54/163/2020-8.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КБ "ЛЕВОБЕРЕЖНЫЙ" (ПУБЛИЧНОЕ АКЦИОНЕРНОЕ ОБЩЕСТВО).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Жданова (ранее Манернова) Елена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29.07.1966</w:t>
              <w:br/>
              <w:t>Место рождения: гор. Барабинск Новосибирской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630003, Новосибирская обл.,  г. Новосибирск, ул. Прибрежная, д. 4, кв. 38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109-343-701-43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220416798148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Жданова Елена Викторовна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40817810250186787711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Новосибирская область, Искитимский район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Жданова (ранее Манернова) Елена Викторовна (дата рождения: 29.07.1966 г., место рождения: гор. Барабинск Новосибирской обл., СНИЛС 109-343-701-43, ИНН 220416798148, регистрация по месту жительства: гор. Барабинск Новосибирской обл.) в лице  в лице финансового управляющего: Кириллов Артём Григорьевич, действует на основании решения Арбитражный суд Новосибирской области от 17.10.2024г.  по делу №А45-30679/2024,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Жилой дом общей площадью 80.70 кв.м., расположенный по адресу: Новосибирская область, Искитимский район, Садоводческое некоммерческое товарищество "Авиатор", д. 780.Кадастровый номер: 54:07:053701:1198.Номер государственной регистрации: 54:07:053701:1198-54/163/2020-8.Земельный участок общей площадью 868.00 (+/- 21) кв.м., расположенный по адресу: обл. Новосибирская, р-н Искитимский, СНТ "Авиатор", участок 780.Категория земель: земли сельскохозяйственного назначения. Вид разрешенного использования: для садоводства.Кадастровый номер: 54:07:053701:112.Номер государственной регистрации: 54:07:053701:112-54/163/2020-8.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Жданова (ранее Манернова) Елена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29.07.1966</w:t>
              <w:br/>
              <w:t>Место рождения: гор. Барабинск Новосибирской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630003, Новосибирская обл.,  г. Новосибирск, ул. Прибрежная, д. 4, кв. 38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109-343-701-43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220416798148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LibreOffice/25.2.0.3$Windows_X86_64 LibreOffice_project/e1cf4a87eb02d755bce1a01209907ea5ddc8f069</Application>
  <AppVersion>15.0000</AppVersion>
  <Pages>4</Pages>
  <Words>1131</Words>
  <Characters>8458</Characters>
  <CharactersWithSpaces>9501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2025-04-14T17:33:16Z</dcterms:modified>
  <cp:revision>34</cp:revision>
  <dc:subject/>
  <dc:title/>
</cp:coreProperties>
</file>