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с. Приморка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г. Таганрог Ростовская область) в лице  в лице финансового управляющего: Минаков Станислав Константинович, действует на основании решения Арбитражный суд Ростовской области от 18.03.2025г.  по делу №А53-47655/2024,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1/5 доля в праве на земельный участок общей площадью 791.00 (+/- 10) кв.м., расположенный по адресу: Ростовская обл, Неклиновский р-н, с Приморка, ул. Новая-1, 92. Категория земель: Земли населенных пунктов. Виды разрешенного использования: Для размещения домов индивидуальной жилой застройки.</w:t>
            </w: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Кадастровый номер: 61:26:0120101:7309. Номер государственной регистрации: 61:26:0120101:7309-61/042/2017-2.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 руб. (ноль рублей 00 копеек)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руб. (ноль рублей 00 копеек),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 руб. (ноль рублей 00 копеек),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Алхасова (ранее Хакназарова) Сабина Агил Кызы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22.07.1997</w:t>
              <w:br/>
              <w:t>Место рождения: г. Таганрог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121-486-253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612309777600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Алхасова Сабина Агил Кызы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40817810750192112252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с. Приморка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г. Таганрог Ростовская область) в лице  в лице финансового управляющего: Минаков Станислав Константинович, действует на основании решения Арбитражный суд Ростовской области от 18.03.2025г.  по делу №А53-47655/2024,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1/5 доля в праве на земельный участок общей площадью 791.00 (+/- 10) кв.м., расположенный по адресу: Ростовская обл, Неклиновский р-н, с Приморка, ул. Новая-1, 92. Категория земель: Земли населенных пунктов. Виды разрешенного использования: Для размещения домов индивидуальной жилой застройки.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Кадастровый номер: 61:26:0120101:7309. Номер государственной регистрации: 61:26:0120101:7309-61/042/2017-2.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Алхасова (ранее Хакназарова) Сабина Агил Кызы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22.07.1997</w:t>
              <w:br/>
              <w:t>Место рождения: г. Таганрог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121-486-253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612309777600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LibreOffice/7.6.4.1$Windows_X86_64 LibreOffice_project/e19e193f88cd6c0525a17fb7a176ed8e6a3e2aa1</Application>
  <AppVersion>15.0000</AppVersion>
  <Pages>4</Pages>
  <Words>1191</Words>
  <Characters>8236</Characters>
  <CharactersWithSpaces>9329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2026-06-16T10:48:58Z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