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Брянская область, р-н Карачевский, д. Грибовы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Потапова Татьяна Николаевна (дата рождения: 07.11.1983 г., место рождения: пос. Дунаевский Карачевского р-на Брянской обл., СНИЛС 113-126-105 86, ИНН 321401672281, регистрация по месту жительства: пос. Дунаевский Карачевского р-на Брянской обл.) в лице  в лице финансового управляющего: Коваленко Артём Сергеевич, действует на основании решения Арбитражный суд Брянской области от 25.03.2025г.  по делу №А09-1485/2025,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1/5 на земельный участок общей площадью 996.00 (+/- 11) кв.м., расположенный по адресу:  Брянская область, р-н Карачевский, д. Грибовы Дворы, ул. Новая, уч. 7. Категория земель: земли населенных пунктов. Вид разрешенного использования: для индивидуального жилищного строительства. Кадастровый номер: 32:10:0160104:58.Номер государственной регистрации: 32:10:0160104:58-32/103/2021-4.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Потапова Татьяна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07.11.1983</w:t>
              <w:br/>
              <w:t>Место рождения: пос. Дунаевский Карачевского р-на Брянской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242500, Брянская обл., р-н Карачевский, г. Карачев, ул. Карла Либкнехта, д. 29, кв.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113-126-105 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321401672281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Потапова Татьяна Николаевна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40817810150192729766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Брянская область, р-н Карачевский, д. Грибовы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Потапова Татьяна Николаевна (дата рождения: 07.11.1983 г., место рождения: пос. Дунаевский Карачевского р-на Брянской обл., СНИЛС 113-126-105 86, ИНН 321401672281, регистрация по месту жительства: пос. Дунаевский Карачевского р-на Брянской обл.) в лице  в лице финансового управляющего: Коваленко Артём Сергеевич, действует на основании решения Арбитражный суд Брянской области от 25.03.2025г.  по делу №А09-1485/2025,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1/5 на земельный участок общей площадью 996.00 (+/- 11) кв.м., расположенный по адресу:  Брянская область, р-н Карачевский, д. Грибовы Дворы, ул. Новая, уч. 7. Категория земель: земли населенных пунктов. Вид разрешенного использования: для индивидуального жилищного строительства. Кадастровый номер: 32:10:0160104:58.Номер государственной регистрации: 32:10:0160104:58-32/103/2021-4.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Потапова Татьяна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07.11.1983</w:t>
              <w:br/>
              <w:t>Место рождения: пос. Дунаевский Карачевского р-на Брянской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242500, Брянская обл., р-н Карачевский, г. Карачев, ул. Карла Либкнехта, д. 29, кв. 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113-126-105 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321401672281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1139</Words>
  <Characters>8085</Characters>
  <CharactersWithSpaces>9135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2026-04-29T14:25:19Z</dcterms:modified>
  <cp:revision>34</cp:revision>
  <dc:subject/>
  <dc:title/>
</cp:coreProperties>
</file>