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Хакасия, городской округ город Абакан, город Абакан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Хайлова (ранее Кукарекина) Александра Андреевна (дата рождения: 19.12.1992 г., место рождения: ст. Инголь Шарыповский район Красноярский край Россия, СНИЛС 158-723-708 97, ИНН  245908299900, регистрация по месту жительства: ст. Инголь Шарыповский район Красноярский край Россия) в лице  в лице финансового управляющего: Коваленко Артём Сергеевич, действует на основании решения Арбитражный суд Республики Хакасия от 09.07.2025г.  по делу №А74-5234/2025,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 общей площадью 36.30 кв.м., расположенная по адресу: Российская Федерация, Республика Хакасия, городской округ город Абакан, город Абакан, улица Арбан, дом 22, квартира 130. Кадастровый номер: 19:01:020111:1328.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Номер государственной регистрации: 19:01:020111:1328-19/023/2024-1. Имущество находится в залоге у ПАО "Сбербанк России".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Хайлова (ранее Кукарекина) Александра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19.12.1992</w:t>
              <w:br/>
              <w:t>Место рождения: ст. Инголь Шарыповский район Красноярский край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655138, Республика Хакасия, р-н Усть-Абаканский, п. Расцвет, ул. Спортивная, д.34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158-723-708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245908299900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Хайлова Александра Андреевна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40817810350202996030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Хакасия, городской округ город Абакан, город Абакан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Хайлова (ранее Кукарекина) Александра Андреевна (дата рождения: 19.12.1992 г., место рождения: ст. Инголь Шарыповский район Красноярский край Россия, СНИЛС 158-723-708 97, ИНН  245908299900, регистрация по месту жительства: ст. Инголь Шарыповский район Красноярский край Россия) в лице  в лице финансового управляющего: Коваленко Артём Сергеевич, действует на основании решения Арбитражный суд Республики Хакасия от 09.07.2025г.  по делу №А74-5234/2025,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36.30 кв.м., расположенная по адресу: Российская Федерация, Республика Хакасия, городской округ город Абакан, город Абакан, улица Арбан, дом 22, квартира 130. Кадастровый номер: 19:01:020111:1328.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Номер государственной регистрации: 19:01:020111:1328-19/023/2024-1. Имущество находится в залоге у ПАО "Сбербанк России".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Хайлова (ранее Кукарекина) Александра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19.12.1992</w:t>
              <w:br/>
              <w:t>Место рождения: ст. Инголь Шарыповский район Красноярский край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655138, Республика Хакасия, р-н Усть-Абаканский, п. Расцвет, ул. Спортивная, д.34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158-723-708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245908299900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1123</Words>
  <Characters>8070</Characters>
  <CharactersWithSpaces>9104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2026-06-16T15:19:01Z</dcterms:modified>
  <cp:revision>34</cp:revision>
  <dc:subject/>
  <dc:title/>
</cp:coreProperties>
</file>