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обл., Лузский р-н, г. Луза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Волкова (ранее Амосова) Людмила Сергеевна (дата рождения: 20.08.1971 г., место рождения: гор. Луза Лузского р-на Кировской обл., СНИЛС 062-371-860-54, ИНН 431601009747 , регистрация по месту жительства: гор. Луза Лузского р-на Кировской обл.) в лице  в лице финансового управляющего: Коваленко Артём Сергеевич, действует на основании решения Арбитражный суд Кировской области от 30.07.2025г.  по делу №А28-5898/2025,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РЕНО ЛОГАН (SR). Принадлежит должнику на праве совместной собственности супругов. Год выпуска: 2007. Идентификационный номер (VIN): X7LLSRAHH7H090104. Номер кузова (кабины): X7LLSRAHH7H090104. Цвет кузова (кабины): Серый. Рабочий объем (см): 1598. Мощность (кВт/л.с.): 64.000/87.0. Экологический класс: ОТСУТСТВУЕТ. Тип транспортного средства: Легковой седан. МКПП. По кузову имеются царапины и сколы на ЛКП.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Волкова (ранее Амосова) Людмила Сергеевна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20.08.1971</w:t>
              <w:br/>
              <w:t>Место рождения: гор. Луза Лузского р-на Кировской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613982, Кировская обл., Лузский р-н, г. Луза, ул. У. Громовой, д. 1,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062-371-860-54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431601009747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Волкова Людмила Сергеевна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40817810350203749147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обл., Лузский р-н, г. Луза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Волкова (ранее Амосова) Людмила Сергеевна (дата рождения: 20.08.1971 г., место рождения: гор. Луза Лузского р-на Кировской обл., СНИЛС 062-371-860-54, ИНН 431601009747 , регистрация по месту жительства: гор. Луза Лузского р-на Кировской обл.) в лице  в лице финансового управляющего: Коваленко Артём Сергеевич, действует на основании решения Арбитражный суд Кировской области от 30.07.2025г.  по делу №А28-5898/2025,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РЕНО ЛОГАН (SR). Принадлежит должнику на праве совместной собственности супругов. Год выпуска: 2007. Идентификационный номер (VIN): X7LLSRAHH7H090104. Номер кузова (кабины): X7LLSRAHH7H090104. Цвет кузова (кабины): Серый. Рабочий объем (см): 1598. Мощность (кВт/л.с.): 64.000/87.0. Экологический класс: ОТСУТСТВУЕТ. Тип транспортного средства: Легковой седан. МКПП. По кузову имеются царапины и сколы на ЛКП.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Волкова (ранее Амосова) Людмила Сергеевна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20.08.1971</w:t>
              <w:br/>
              <w:t>Место рождения: гор. Луза Лузского р-на Кировской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613982, Кировская обл., Лузский р-н, г. Луза, ул. У. Громовой, д. 1, кв.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062-371-860-54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431601009747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1121</Words>
  <Characters>7834</Characters>
  <CharactersWithSpaces>8866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2026-03-13T15:04:28Z</dcterms:modified>
  <cp:revision>58</cp:revision>
  <dc:subject/>
  <dc:title/>
</cp:coreProperties>
</file>