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Петропавловск- Камчатский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Коваль Никита Сергеевич (дата рождения: 27.01.2000 г., место рождения: Россия г. Петропавловск-Камчатский Камчатская обл., СНИЛС 168-184-792 14, ИНН 410126170424, регистрация по месту жительства: Россия г. Петропавловск-Камчатский Камчатская обл.) в лице  в лице финансового управляющего: Коваленко Артём Сергеевич, действует на основании решения Арбитражный суд Камчатского края от 09.09.2025г.  по делу №А24-3530/2025,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Легковой седан ТОЙОТА МАРК 2 TOYOTA MARK II. Идентификационный номер (VIN): отсутствует. Год выпуска: 1997. Модель, номер двигателя: 1JZGE 1009718. Номер кузова: JZX1056002269. Цвет: черный. Мощность двигателя, л.с. (кВт): 135 (99). Рабочий объем двигателя, куб.см.: 2491. Тип двигателя: бензиновый на бензине. Экологический класс: нулевой. Разрешенная максимальная масса, кг.: 1470. Масса без нагрузки, кг.: 1140. ПТС: 79УК711205. Свидетельство о регистрации ТС: 9948048342. 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Имущество в залоге ООО МКК "Корона". ООО МКК "Корона" в РТК не включилось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Повреждены задняя правая и передняя часть транспортного средства. 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ООО МКК "Корона". ООО МКК "Корона" в РТК не включилось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Коваль Никита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27.01.2000</w:t>
              <w:br/>
              <w:t>Место рождения: Россия г. Петропавловск-Камчатский Камчатская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683006, Камчатский край, г. Петропавловск- Камчатский, пр-кт Победы, д. 10/1, кв. 86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168-184-792 14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410126170424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Коваль Никита Сергеевич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40817810750204936805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Петропавловск- Камчатский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Коваль Никита Сергеевич (дата рождения: 27.01.2000 г., место рождения: Россия г. Петропавловск-Камчатский Камчатская обл., СНИЛС 168-184-792 14, ИНН 410126170424, регистрация по месту жительства: Россия г. Петропавловск-Камчатский Камчатская обл.) в лице  в лице финансового управляющего: Коваленко Артём Сергеевич, действует на основании решения Арбитражный суд Камчатского края от 09.09.2025г.  по делу №А24-3530/2025,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Легковой седан ТОЙОТА МАРК 2 TOYOTA MARK II. Идентификационный номер (VIN): отсутствует. Год выпуска: 1997. Модель, номер двигателя: 1JZGE 1009718. Номер кузова: JZX1056002269. Цвет: черный. Мощность двигателя, л.с. (кВт): 135 (99). Рабочий объем двигателя, куб.см.: 2491. Тип двигателя: бензиновый на бензине. Экологический класс: нулевой. Разрешенная максимальная масса, кг.: 1470. Масса без нагрузки, кг.: 1140. ПТС: 79УК711205. Свидетельство о регистрации ТС: 9948048342. 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Имущество в залоге ООО МКК "Корона". ООО МКК "Корона" в РТК не включилось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Повреждены задняя правая и передняя часть транспортного средства. 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Коваль Никита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27.01.2000</w:t>
              <w:br/>
              <w:t>Место рождения: Россия г. Петропавловск-Камчатский Камчатская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683006, Камчатский край, г. Петропавловск- Камчатский, пр-кт Победы, д. 10/1, кв. 86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168-184-792 14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410126170424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LibreOffice/25.8.5.1$Windows_X86_64 LibreOffice_project/cde5f182e321816108385dd3739c4295be919062</Application>
  <AppVersion>15.0000</AppVersion>
  <Pages>4</Pages>
  <Words>1156</Words>
  <Characters>8156</Characters>
  <CharactersWithSpaces>9223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2026-04-28T14:25:05Z</dcterms:modified>
  <cp:revision>58</cp:revision>
  <dc:subject/>
  <dc:title/>
</cp:coreProperties>
</file>