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Хворостянский район, с. Владимировка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Козлова (ранее Маньшина) Анастасия Владимировна (дата рождения: 11.05.1998 г., место рождения: Самарская обл. Хворостянский р-н с. Хворостянка, СНИЛС 161-281-291 44, ИНН 633013257438, регистрация по месту жительства: Самарская обл. Хворостянский р-н с. Хворостянка) в лице  в лице финансового управляющего: Коваленко Артём Сергеевич, действует на основании решения Арбитражный суд Самарской области от 06.08.2025г.  по делу №А55-24714/2025,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9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1/8 на земельный участок общей площадью 589000.00 (+/- 6715) кв.м. Местоположение установлено относительно ориентира, расположенного в границах участка. Почтовый адрес ориентира: Самарская область, Хворостянский район, с. Владимировка. Категория земель: земли сельскохозяйственного назначения. Вид разрешенного использования: для сельскохозяйственного назначения. Кадастровый номер: 63:34:0102009:53.Номер государственной регистрации:63-63-12/503/2012-886.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6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Козлова (ранее Маньшина) Анастасия Владимировна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11.05.1998</w:t>
              <w:br/>
              <w:t>Место рождения: Самарская обл. Хворостянский р-н с. Хворостянка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445590, Самарская обл., Хворостянский рн, с. Хворостянка, ул. Чапаева, д. 53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161-281-291 44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633013257438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Козлова Анастасия Владимировна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40817810150203875347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Хворостянский район, с. Владимировка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Козлова (ранее Маньшина) Анастасия Владимировна (дата рождения: 11.05.1998 г., место рождения: Самарская обл. Хворостянский р-н с. Хворостянка, СНИЛС 161-281-291 44, ИНН 633013257438, регистрация по месту жительства: Самарская обл. Хворостянский р-н с. Хворостянка) в лице  в лице финансового управляющего: Коваленко Артём Сергеевич, действует на основании решения Арбитражный суд Самарской области от 06.08.2025г.  по делу №А55-24714/2025,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5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1/8 на земельный участок общей площадью 589000.00 (+/- 6715) кв.м. Местоположение установлено относительно ориентира, расположенного в границах участка. Почтовый адрес ориентира: Самарская область, Хворостянский район, с. Владимировка. Категория земель: земли сельскохозяйственного назначения. Вид разрешенного использования: для сельскохозяйственного назначения. Кадастровый номер: 63:34:0102009:53.Номер государственной регистрации:63-63-12/503/2012-886.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7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Козлова (ранее Маньшина) Анастасия Владимировна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11.05.1998</w:t>
              <w:br/>
              <w:t>Место рождения: Самарская обл. Хворостянский р-н с. Хворостянка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445590, Самарская обл., Хворостянский рн, с. Хворостянка, ул. Чапаева, д. 53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161-281-291 44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633013257438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ascii="Times New Roman" w:hAnsi="Times New Roman" w:eastAsia="Times New Roman" w:cs="Times New Roman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LibreOffice/25.8.5.1$Windows_X86_64 LibreOffice_project/cde5f182e321816108385dd3739c4295be919062</Application>
  <AppVersion>15.0000</AppVersion>
  <Pages>4</Pages>
  <Words>1143</Words>
  <Characters>8316</Characters>
  <CharactersWithSpaces>9368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2026-04-24T12:51:46Z</dcterms:modified>
  <cp:revision>34</cp:revision>
  <dc:subject/>
  <dc:title/>
</cp:coreProperties>
</file>