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р-н. Кущевский, х. Средние Чубурки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Александрова (ранее Ремез, Казакова) Лидия Владимировна (дата рождения: 19.09.1980 г., место рождения: хут. Средние Чубурки Кущевский р-н Краснодарский край, СНИЛС 119-684-223 84, ИНН 360701822598, регистрация по месту жительства: хут. Средние Чубурки Кущевский р-н Краснодарский край) в лице  в лице финансового управляющего: Коваленко Артём Сергеевич, действует на основании решения Арбитражный суд Краснодарского края от 13.08.2025г.  по делу №А32-27967/2025,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4\15 на жилой дом общей площадью 41.40 кв.м., расположенный по адресу: Краснодарский край, р-н. Кущевский, х. Средние Чубурки, ул. Октябрьская, д. 98.Кадастровый номер: 23:17:0702001:837.Номер государственной регистрации:23-23/006-23/006/801/2016-1746/3.Доля в праве 4\15 на земельный участок общей площадью 3086.00 (+/- 39) кв.м. Местоположение установлено относительно ориентира, расположенного в границах участка. Почтовый адрес ориентира: Краснодарский край, р-н Кущевский, х. Средние Чубурки, ул. Октябрьская, 98. Категория земель: Земли населенных пунктов. Виды разрешенного использования: для эксплуатации индивидуального жилого дома.Кадастровый номер: 23:17:0701001:197.Номер государственной регистрации:23-23/006-23/006/801/2016-1734/3.Имеются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Александрова (ранее Ремез, Казакова) Лидия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19.09.1980</w:t>
              <w:br/>
              <w:t>Место рождения: хут. Средние Чубурки Кущевский р-н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352012, Краснодарский край, Кущевский р-н, Средние Чубурки х, Октябрьская ул, д. 334,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119-684-223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360701822598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Александрова Лидия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40817810550204289367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р-н. Кущевский, х. Средние Чубурки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Александрова (ранее Ремез, Казакова) Лидия Владимировна (дата рождения: 19.09.1980 г., место рождения: хут. Средние Чубурки Кущевский р-н Краснодарский край, СНИЛС 119-684-223 84, ИНН 360701822598, регистрация по месту жительства: хут. Средние Чубурки Кущевский р-н Краснодарский край) в лице  в лице финансового управляющего: Коваленко Артём Сергеевич, действует на основании решения Арбитражный суд Краснодарского края от 13.08.2025г.  по делу №А32-27967/2025,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4\15 на жилой дом общей площадью 41.40 кв.м., расположенный по адресу: Краснодарский край, р-н. Кущевский, х. Средние Чубурки, ул. Октябрьская, д. 98.Кадастровый номер: 23:17:0702001:837.Номер государственной регистрации:23-23/006-23/006/801/2016-1746/3.Доля в праве 4\15 на земельный участок общей площадью 3086.00 (+/- 39) кв.м. Местоположение установлено относительно ориентира, расположенного в границах участка. Почтовый адрес ориентира: Краснодарский край, р-н Кущевский, х. Средние Чубурки, ул. Октябрьская, 98. Категория земель: Земли населенных пунктов. Виды разрешенного использования: для эксплуатации индивидуального жилого дома.Кадастровый номер: 23:17:0701001:197.Номер государственной регистрации:23-23/006-23/006/801/2016-1734/3.Имеются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Александрова (ранее Ремез, Казакова) Лидия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19.09.1980</w:t>
              <w:br/>
              <w:t>Место рождения: хут. Средние Чубурки Кущевский р-н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352012, Краснодарский край, Кущевский р-н, Средние Чубурки х, Октябрьская ул, д. 334,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119-684-223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360701822598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LibreOffice/25.8.6.2$Windows_X86_64 LibreOffice_project/b4b39682cd9868fa725bc664aff94278d315bd04</Application>
  <AppVersion>15.0000</AppVersion>
  <Pages>4</Pages>
  <Words>1257</Words>
  <Characters>9209</Characters>
  <CharactersWithSpaces>10375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2026-06-15T16:28:26Z</dcterms:modified>
  <cp:revision>34</cp:revision>
  <dc:subject/>
  <dc:title/>
</cp:coreProperties>
</file>