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у. Томпонский, п. Хандыга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Симанченко (ранее Молокова) Алена Игоревна (дата рождения: 14.05.1991 г., место рождения:  г. Новоалтайск Алтайского края, СНИЛС 122-646- 403-33, ИНН 142601606983 , регистрация по месту жительства:  г. Новоалтайск Алтайского края) в лице  в лице финансового управляющего: Минаков Станислав Константинович, действует на основании решения Арбитражный суд Республики Саха (Якутия) от 20.05.2025г.  по делу №А58-3410/2025,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Гараж общей площадью 22.80 кв.м., расположенный по адресу: Республика Саха (Якутия), у. Томпонский, пХандыга, ул. Олимпийская, кооперативный ряд врайоне ветстанции Гараж № 4.Кадастровый номер: 14:28:008001:1755.Номер государственной регистрации: 14:28:008001:1755-14/162/2021-2.Земельный участок общей площадью 26.00 (+/- 1) кв.м., расположенный пол адресу: Республика Саха (Якутия), у. Томпонский, п. Хандыга, ул. Олимпийская.Кадастровый номер: 14:28:008001:1697.Номер государственной регистрации: 14:28:008001:1697-14/162/2021-2.Категория земель: земли населенных пунктов. Вид разрешенного использования: обслуживание автотранспорта.Принадлежит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Симанченко (ранее Молокова) Алена Игоревна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14.05.1991</w:t>
              <w:br/>
              <w:t>Место рождения:  г. Новоалтайск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678720,  Республика Саха (Якутия), Томпонский улус, п. Хандыга, ул. Олимпийская, д. 11, кв. 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122-646- 403-33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142601606983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Симанченко Алена Игоревна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40817810850201523386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у. Томпонский, п. Хандыга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Симанченко (ранее Молокова) Алена Игоревна (дата рождения: 14.05.1991 г., место рождения:  г. Новоалтайск Алтайского края, СНИЛС 122-646- 403-33, ИНН 142601606983 , регистрация по месту жительства:  г. Новоалтайск Алтайского края) в лице  в лице финансового управляющего: Минаков Станислав Константинович, действует на основании решения Арбитражный суд Республики Саха (Якутия) от 20.05.2025г.  по делу №А58-3410/2025,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Гараж общей площадью 22.80 кв.м., расположенный по адресу: Республика Саха (Якутия), у. Томпонский, пХандыга, ул. Олимпийская, кооперативный ряд врайоне ветстанции Гараж № 4.Кадастровый номер: 14:28:008001:1755.Номер государственной регистрации: 14:28:008001:1755-14/162/2021-2.Земельный участок общей площадью 26.00 (+/- 1) кв.м., расположенный пол адресу: Республика Саха (Якутия), у. Томпонский, п. Хандыга, ул. Олимпийская.Кадастровый номер: 14:28:008001:1697.Номер государственной регистрации: 14:28:008001:1697-14/162/2021-2.Категория земель: земли населенных пунктов. Вид разрешенного использования: обслуживание автотранспорта.Принадлежит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Симанченко (ранее Молокова) Алена Игоревна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14.05.1991</w:t>
              <w:br/>
              <w:t>Место рождения:  г. Новоалтайск Алтайского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678720,  Республика Саха (Якутия), Томпонский улус, п. Хандыга, ул. Олимпийская, д. 11, кв. 29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122-646- 403-33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142601606983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1185</Words>
  <Characters>8679</Characters>
  <CharactersWithSpaces>9781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2026-03-12T11:37:09Z</dcterms:modified>
  <cp:revision>34</cp:revision>
  <dc:subject/>
  <dc:title/>
</cp:coreProperties>
</file>