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Республика Тыва, Чеди-Хольский район, с. Хову-Аксы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Котельникова (ранее Артемьева) Анна Владимировна (дата рождения: 10.07.1978 г., место рождения: пос. Хову-Аксы Чеди-Хольский район Тувинская АССР, СНИЛС 061-016-229 02 , ИНН 171300414700, регистрация по месту жительства: пос. Хову-Аксы Чеди-Хольский район Тувинская АССР) в лице  в лице финансового управляющего: Коваленко Артём Сергеевич, действует на основании решения Арбитражный суд Республики Тыва от 20.08.2025г.  по делу №А69-2187/2025,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8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Гараж общей площадью 22.40 кв.м., расположенный по адресу: Российская Федерация, Республика Тыва, Чеди-Хольский район, с. Хову-Аксы, гараж №520 по ул. Мира. Кадастровый номер: 17:15:0301014:1441.Номер государственной регистрации: 17:15:0301014:1441-17/057/2023-1.</w:t>
            </w:r>
          </w:p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Земельный участок общей площадью 27.00 (+/- 2) кв.м., расположенный по адресу: Российская Федерация, Республика Тыва, Чеди-Хольский район, с. Хову-Аксы, гараж №520 по ул. Мира.Категория земель: земли населенных пунктов. Вид разрешенного использования: хранение автотранспорта. Кадастровый номер: 17:15:0301014:1428.Номер государственной регистрации: 17:15:0301014:1428-17/057/2023-1.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5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Котельникова (ранее Артемьева) Анна Владимировна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10.07.1978</w:t>
              <w:br/>
              <w:t>Место рождения: пос. Хову-Аксы Чеди-Хольский район Тувинская АССР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668330, Республика Тыва, Чеди-Хольский район, с. Хову-Аксы, ул. Спортивная, д. 7, кв. 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061-016-229 02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171300414700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Котельникова Анна Владимировна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40817810850204384797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Республика Тыва, Чеди-Хольский район, с. Хову-Аксы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Котельникова (ранее Артемьева) Анна Владимировна (дата рождения: 10.07.1978 г., место рождения: пос. Хову-Аксы Чеди-Хольский район Тувинская АССР, СНИЛС 061-016-229 02 , ИНН 171300414700, регистрация по месту жительства: пос. Хову-Аксы Чеди-Хольский район Тувинская АССР) в лице  в лице финансового управляющего: Коваленко Артём Сергеевич, действует на основании решения Арбитражный суд Республики Тыва от 20.08.2025г.  по делу №А69-2187/2025,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4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Гараж общей площадью 22.40 кв.м., расположенный по адресу: Российская Федерация, Республика Тыва, Чеди-Хольский район, с. Хову-Аксы, гараж №520 по ул. Мира. Кадастровый номер: 17:15:0301014:1441.Номер государственной регистрации: 17:15:0301014:1441-17/057/2023-1.</w:t>
            </w:r>
          </w:p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Земельный участок общей площадью 27.00 (+/- 2) кв.м., расположенный по адресу: Российская Федерация, Республика Тыва, Чеди-Хольский район, с. Хову-Аксы, гараж №520 по ул. Мира.Категория земель: земли населенных пунктов. Вид разрешенного использования: хранение автотранспорта. Кадастровый номер: 17:15:0301014:1428.Номер государственной регистрации: 17:15:0301014:1428-17/057/2023-1.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6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Котельникова (ранее Артемьева) Анна Владимировна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10.07.1978</w:t>
              <w:br/>
              <w:t>Место рождения: пос. Хову-Аксы Чеди-Хольский район Тувинская АССР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668330, Республика Тыва, Чеди-Хольский район, с. Хову-Аксы, ул. Спортивная, д. 7, кв. 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061-016-229 02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171300414700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0"/>
        <w:b/>
        <w:szCs w:val="20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LibreOffice/25.2.7.2$Windows_X86_64 LibreOffice_project/5cbfd1ab6520636bb5f7b99185aa69bd7456825d</Application>
  <AppVersion>15.0000</AppVersion>
  <Pages>4</Pages>
  <Words>1189</Words>
  <Characters>8650</Characters>
  <CharactersWithSpaces>9746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2026-03-11T16:14:14Z</dcterms:modified>
  <cp:revision>34</cp:revision>
  <dc:subject/>
  <dc:title/>
</cp:coreProperties>
</file>