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Тверская обл, р-н Кимрский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Авдеева (ранее Алиева) Марина Аркентаевна (дата рождения: 28.09.1986 г., место рождения: город Москва, СНИЛС 129-720-826 73, ИНН 971504768258, регистрация по месту жительства: город Москва) в лице  в лице финансового управляющего: Коваленко Артём Сергеевич, действует на основании решения Арбитражный суд города Москвы от 28.10.2025г.  по делу №А40-26207/2025,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Земельный участок общей площадью 1432.00 (+/- 13) кв.м. Местоположение установлено относительно ориентира, расположенного в границах участка. Почтовый адрес ориентира: Тверская обл, р-н Кимрский, с/п Федоровское, земельный участок в районе д. Игнатово.Категория земель: земли сельскохозяйственного назначения. Вид разрешенного использования: для ведения садоводства и огородничества. Кадастровый номер: 69:14:0000024:1635.Номер государственной регистрации:69-69-11/003/2013-564.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Авдеева (ранее Алиева) Марина Аркентаевна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28.09.1986</w:t>
              <w:br/>
              <w:t>Место рождения: город Москва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127572, г. Москва, ул. Новгородская, д. 30, кв. 57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129-720-826 73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971504768258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Авдеева Марина Аркентаевна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40817810150206856017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Тверская обл, р-н Кимрский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Авдеева (ранее Алиева) Марина Аркентаевна (дата рождения: 28.09.1986 г., место рождения: город Москва, СНИЛС 129-720-826 73, ИНН 971504768258, регистрация по месту жительства: город Москва) в лице  в лице финансового управляющего: Коваленко Артём Сергеевич, действует на основании решения Арбитражный суд города Москвы от 28.10.2025г.  по делу №А40-26207/2025,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1432.00 (+/- 13) кв.м. Местоположение установлено относительно ориентира, расположенного в границах участка. Почтовый адрес ориентира: Тверская обл, р-н Кимрский, с/п Федоровское, земельный участок в районе д. Игнатово.Категория земель: земли сельскохозяйственного назначения. Вид разрешенного использования: для ведения садоводства и огородничества. Кадастровый номер: 69:14:0000024:1635.Номер государственной регистрации:69-69-11/003/2013-564.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Авдеева (ранее Алиева) Марина Аркентаевна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28.09.1986</w:t>
              <w:br/>
              <w:t>Место рождения: город Москва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127572, г. Москва, ул. Новгородская, д. 30, кв. 57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129-720-826 73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971504768258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LibreOffice/25.8.6.2$Windows_X86_64 LibreOffice_project/b4b39682cd9868fa725bc664aff94278d315bd04</Application>
  <AppVersion>15.0000</AppVersion>
  <Pages>4</Pages>
  <Words>1129</Words>
  <Characters>8122</Characters>
  <CharactersWithSpaces>9158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2026-06-09T17:34:09Z</dcterms:modified>
  <cp:revision>34</cp:revision>
  <dc:subject/>
  <dc:title/>
</cp:coreProperties>
</file>