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р-н Елизовский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Ересько (ранее Толстых) Ирина Александровна (дата рождения: 25.12.1966 г., место рождения: с. Становое Тимского р-на Курской обл., СНИЛС 041-345-185-20, ИНН 410100020110, регистрация по месту жительства: с. Становое Тимского р-на Курской обл.) в лице  в лице финансового управляющего: Садчикова Юлия Викторовна, действует на основании решения Арбитражный суд Камчатского края от 25.09.2025г.  по делу №А24-4017/2025,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600 кв.м., расположенный по адресу:  Камчатский край, р-н Елизовский, район 20 км объездной автодороги Петропавловск - Елизово, снт Моховской-1, совхоза "Моховской". Категория земель: земли сельскохозяйственного назначения. Вид разрешенного использования: садоводство.Кадастровый номер: 41:05:0101071:233. Номер государственной регистрации: 41-01/06-2/2002-034.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Ересько (ранее Толстых) Ирина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25.12.1966</w:t>
              <w:br/>
              <w:t>Место рождения: с. Становое Тимского р-на Курской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683017, Камчатский край, г. Петропавловск-Камчатский, ул. Автомобилистов, д. 20, кв.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041-345-185-20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410100020110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Ересько Ирина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40817810550205491002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р-н Елизовский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Ересько (ранее Толстых) Ирина Александровна (дата рождения: 25.12.1966 г., место рождения: с. Становое Тимского р-на Курской обл., СНИЛС 041-345-185-20, ИНН 410100020110, регистрация по месту жительства: с. Становое Тимского р-на Курской обл.) в лице  в лице финансового управляющего: Садчикова Юлия Викторовна, действует на основании решения Арбитражный суд Камчатского края от 25.09.2025г.  по делу №А24-4017/2025,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600 кв.м., расположенный по адресу:  Камчатский край, р-н Елизовский, район 20 км объездной автодороги Петропавловск - Елизово, снт Моховской-1, совхоза "Моховской". Категория земель: земли сельскохозяйственного назначения. Вид разрешенного использования: садоводство.Кадастровый номер: 41:05:0101071:233. Номер государственной регистрации: 41-01/06-2/2002-034.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Ересько (ранее Толстых) Ирина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25.12.1966</w:t>
              <w:br/>
              <w:t>Место рождения: с. Становое Тимского р-на Курской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683017, Камчатский край, г. Петропавловск-Камчатский, ул. Автомобилистов, д. 20, кв.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041-345-185-20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410100020110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1123</Words>
  <Characters>8081</Characters>
  <CharactersWithSpaces>9115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2026-06-09T16:57:19Z</dcterms:modified>
  <cp:revision>34</cp:revision>
  <dc:subject/>
  <dc:title/>
</cp:coreProperties>
</file>