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обл., г. Екатеринбург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Первушина (ранее Бычкова) Ольга Александровна (дата рождения: 21.08.1981 г., место рождения: гор. Брянск, СНИЛС 097-621-062 84, ИНН 668605515861, регистрация по месту жительства: гор. Брянск) в лице  в лице финансового управляющего: Садчикова Юлия Викторовна, действует на основании решения Арбитражный суд Свердловской области от 24.09.2025г.  по делу №А60-51107/2025,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MOBILIO SPIKE.Идентификационный номер (VIN): отсутствует по ПТС (по СТС GK1-1025086). Год выпуска: 2003. Номер кузова: GK1-1025086. Модель, номер двигателя: L15A, 3030120. Цвет: черный. Мощность двигателя, л.с.: 110. Рабочий объем двигателя, куб.см.: 1496. Тип двигателя: бензиновый. Экологический класс: третий. Разрешенная максимальная масса, кг.: 1515. Масса без нагрузки, кг.: 1240. ПТС: 25УА432459. Свидетельство о регистрации ТС: 6625365141.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Имеются вмятины, следы коррозии, в том числе сквозной. Повреждена задняя левая фара. Требуется ремонт. 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Первушина (ранее Бычкова) Ольга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21.08.1981</w:t>
              <w:br/>
              <w:t>Место рождения: гор. Брянск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620039, Свердловская обл., г. Екатеринбург, пер. Суворовский, д. 12, пер. Черниговский, д. 7,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097-621-062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668605515861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Первушина Ольга Александровна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40817810950205491880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Свердловская обл., г. Екатеринбург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Первушина (ранее Бычкова) Ольга Александровна (дата рождения: 21.08.1981 г., место рождения: гор. Брянск, СНИЛС 097-621-062 84, ИНН 668605515861, регистрация по месту жительства: гор. Брянск) в лице  в лице финансового управляющего: Садчикова Юлия Викторовна, действует на основании решения Арбитражный суд Свердловской области от 24.09.2025г.  по делу №А60-51107/2025,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MOBILIO SPIKE.Идентификационный номер (VIN): отсутствует по ПТС (по СТС GK1-1025086). Год выпуска: 2003. Номер кузова: GK1-1025086. Модель, номер двигателя: L15A, 3030120. Цвет: черный. Мощность двигателя, л.с.: 110. Рабочий объем двигателя, куб.см.: 1496. Тип двигателя: бензиновый. Экологический класс: третий. Разрешенная максимальная масса, кг.: 1515. Масса без нагрузки, кг.: 1240. ПТС: 25УА432459. Свидетельство о регистрации ТС: 6625365141.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Имеются вмятины, следы коррозии, в том числе сквозной. Повреждена задняя левая фара. Требуется ремонт. 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Первушина (ранее Бычкова) Ольга Александровна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21.08.1981</w:t>
              <w:br/>
              <w:t>Место рождения: гор. Брянск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620039, Свердловская обл., г. Екатеринбург, пер. Суворовский, д. 12, пер. Черниговский, д. 7, кв. 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097-621-062 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668605515861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1139</Words>
  <Characters>8022</Characters>
  <CharactersWithSpaces>9072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2026-06-05T17:13:54Z</dcterms:modified>
  <cp:revision>58</cp:revision>
  <dc:subject/>
  <dc:title/>
</cp:coreProperties>
</file>