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Кировская обл., г. Киров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Герасимов Иван Романович (дата рождения: 31.01.2000 г., место рождения: п. Радужный Нововятский р-н г. Киров, СНИЛС 170-773-113 61, ИНН 434594441853, регистрация по месту жительства: п. Радужный Нововятский р-н г. Киров) в лице  в лице финансового управляющего: Коваленко Артём Сергеевич, действует на основании решения Арбитражный суд Кировской области от 14.07.2025г.  по делу №А28-3352/2025,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седан VOLKSWAGEN PASSAT. Идентификационный номер (VIN): WVWZZZ3BZWP313614. Год выпуска: 1998. Номер кузова: WVWZZZ3BZWP313614. Модель, номер двигателя: AHU 194105. Цвет: синий. Мощность двигателя, л.с. (кВт): 90 (66). Рабочий объем двигателя, куб.см.: 1896. Тип двигателя: дизельный на дизельном топливе. Разрешенная максимальная масса, кг.: 1845. Масса без нагрузки, кг.: 1370. ПТС: 43РУ688109. Свидетельство о регистрации ТС: 9985677634.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Подвеска стучит, большое расходование масла. Присутствует дым, также вытекание антифриза. Имеются следы коррозии, сколы. При отрицательных температурах невозможно завести.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Герасимов Иван Романович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31.01.2000</w:t>
              <w:br/>
              <w:t>Место рождения: п. Радужный Нововятский р-н г. Киров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610010, Кировская обл., г. Киров, мкр. Радужный, ул. Конституции, д. 5, кв. 57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170-773-113 61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434594441853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Герасимов Иван Романович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40817810650203205035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Кировская обл., г. Киров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Герасимов Иван Романович (дата рождения: 31.01.2000 г., место рождения: п. Радужный Нововятский р-н г. Киров, СНИЛС 170-773-113 61, ИНН 434594441853, регистрация по месту жительства: п. Радужный Нововятский р-н г. Киров) в лице  в лице финансового управляющего: Коваленко Артём Сергеевич, действует на основании решения Арбитражный суд Кировской области от 14.07.2025г.  по делу №А28-3352/2025,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седан VOLKSWAGEN PASSAT. Идентификационный номер (VIN): WVWZZZ3BZWP313614. Год выпуска: 1998. Номер кузова: WVWZZZ3BZWP313614. Модель, номер двигателя: AHU 194105. Цвет: синий. Мощность двигателя, л.с. (кВт): 90 (66). Рабочий объем двигателя, куб.см.: 1896. Тип двигателя: дизельный на дизельном топливе. Разрешенная максимальная масса, кг.: 1845. Масса без нагрузки, кг.: 1370. ПТС: 43РУ688109. Свидетельство о регистрации ТС: 9985677634.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Подвеска стучит, большое расходование масла. Присутствует дым, также вытекание антифриза. Имеются следы коррозии, сколы. При отрицательных температурах невозможно завести.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Герасимов Иван Романович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31.01.2000</w:t>
              <w:br/>
              <w:t>Место рождения: п. Радужный Нововятский р-н г. Киров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610010, Кировская обл., г. Киров, мкр. Радужный, ул. Конституции, д. 5, кв. 57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170-773-113 61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434594441853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253</TotalTime>
  <Application>LibreOffice/25.2.7.2$Windows_X86_64 LibreOffice_project/5cbfd1ab6520636bb5f7b99185aa69bd7456825d</Application>
  <AppVersion>15.0000</AppVersion>
  <Pages>4</Pages>
  <Words>1155</Words>
  <Characters>8085</Characters>
  <CharactersWithSpaces>9149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2026-02-24T17:11:11Z</dcterms:modified>
  <cp:revision>58</cp:revision>
  <dc:subject/>
  <dc:title/>
</cp:coreProperties>
</file>