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Кожухарь Алексей Анатольевич (дата рождения: 31.05.1979 г., место рождения: г. Чапаевск, Куйбышевская обл., СНИЛС 057-748-160 97, ИНН 633514901572, регистрация по месту жительства: г. Чапаевск,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16.09.2025г.  по делу №А55-28606/2025,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34.30 кв.м., расположенная по адресу: Самарская область, г. Чапаевск, ул. Котовского, д. 13, кв.11. Кадастровый номер: 63:10:0205004:2193. Номер государственной регистрации: 63-63-10/020/2012-080. Имущество находится в залоге у АО "ТБанк"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Кожухарь Алексей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31.05.1979</w:t>
              <w:br/>
              <w:t>Место рождения: г. Чапаевск,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446104, Самарская обл., г. Чапаевск,  Котовского 13, кв.11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057-748-160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633514901572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Кожухарь Алексей Анатольевич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40817810350205168991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Чапаевск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Кожухарь Алексей Анатольевич (дата рождения: 31.05.1979 г., место рождения: г. Чапаевск, Куйбышевская обл., СНИЛС 057-748-160 97, ИНН 633514901572, регистрация по месту жительства: г. Чапаевск,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16.09.2025г.  по делу №А55-28606/2025,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34.30 кв.м., расположенная по адресу: Самарская область, г. Чапаевск, ул. Котовского, д. 13, кв.11. Кадастровый номер: 63:10:0205004:2193. Номер государственной регистрации: 63-63-10/020/2012-080. Имущество находится в залоге у АО "ТБанк"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Кожухарь Алексей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31.05.1979</w:t>
              <w:br/>
              <w:t>Место рождения: г. Чапаевск,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446104, Самарская обл., г. Чапаевск,  Котовского 13, кв.11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057-748-160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633514901572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1068</Words>
  <Characters>7628</Characters>
  <CharactersWithSpaces>8607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2026-04-14T15:23:01Z</dcterms:modified>
  <cp:revision>34</cp:revision>
  <dc:subject/>
  <dc:title/>
</cp:coreProperties>
</file>