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Тверская обл, р-н Зубцовский, с/пос Ульяновское, д. Ульяново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Пятышев Алексей Николаевич (дата рождения: 15.06.1980 г., место рождения: с. Ульяново Зубцовского р-на Тверской  обл., СНИЛС 065-897-550-27, ИНН  692300797306, регистрация по месту жительства: с. Ульяново Зубцовского р-на Тверской  обл.) в лице  в лице финансового управляющего: Кириллов Артём Григорьевич, действует на основании решения Арбитражный суд Тверской области от 15.11.2024г.  по делу №А66-15992/2024,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7903"/>
      </w:tblGrid>
      <w:tr>
        <w:trPr/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1/4 на квартиру общей площадью 45.00 кв.м., расположенную по адресу: Тверская обл, р-н Зубцовский, с/пос Ульяновское, д. Ульяново, ул. Молодежная, дом 19, кв. 1 Кадастровый номер: 69:09:0210604:85.Номер государственной регистрации:69-69-09/010/2008-027.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Пятышев Алексей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15.06.1980</w:t>
              <w:br/>
              <w:t>Место рождения: с. Ульяново Зубцовского р-на Тверской 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172321,Тверская область, р-н Зубцовский, дер. Ульяново, ул. Школьная, д. 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065-897-550-27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692300797306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Пятышев Алексей Николаевич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40817810650187885843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Тверская обл, р-н Зубцовский, с/пос Ульяновское, д. Ульяново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Пятышев Алексей Николаевич (дата рождения: 15.06.1980 г., место рождения: с. Ульяново Зубцовского р-на Тверской  обл., СНИЛС 065-897-550-27, ИНН  692300797306, регистрация по месту жительства: с. Ульяново Зубцовского р-на Тверской  обл.) в лице  в лице финансового управляющего: Кириллов Артём Григорьевич, действует на основании решения Арбитражный суд Тверской области от 15.11.2024г.  по делу №А66-15992/2024,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1/4 на квартиру общей площадью 45.00 кв.м., расположенную по адресу: Тверская обл, р-н Зубцовский, с/пос Ульяновское, д. Ульяново, ул. Молодежная, дом 19, кв. 1 Кадастровый номер: 69:09:0210604:85.Номер государственной регистрации:69-69-09/010/2008-027.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Пятышев Алексей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15.06.1980</w:t>
              <w:br/>
              <w:t>Место рождения: с. Ульяново Зубцовского р-на Тверской 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172321,Тверская область, р-н Зубцовский, дер. Ульяново, ул. Школьная, д. 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065-897-550-27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692300797306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1105</Words>
  <Characters>7840</Characters>
  <CharactersWithSpaces>8865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2026-03-02T16:25:32Z</dcterms:modified>
  <cp:revision>34</cp:revision>
  <dc:subject/>
  <dc:title/>
</cp:coreProperties>
</file>