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Саха(Якутия), п Жатай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Волков Михаил Валерьевич (дата рождения: 31.12.1988 г., место рождения: пос. Жатай гор. Якутска Якутской АССР, СНИЛС 112-864-128-39, ИНН 143519270524, регистрация по месту жительства: пос. Жатай гор. Якутска Якутской АССР) в лице  в лице финансового управляющего: Коваленко Артём Сергеевич, действует на основании решения Арбитражный суд Республики Саха (Якутия) от 08.07.2025г.  по делу №А58-4519/2025,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здание (Гараж) общей площадью 21.70 кв.м., расположенное по адресу: Российская Федерация, 677902, Саха /Якутия/ Респ, Жатай п, Северная ул, д. 70Б/2.Кадастровый номер: 14:35:107001:13929.Номер государственной регистрации: 14:35:107001:13929-14/115/2023-3.Земельный участок общей площадью 26.00 (+/- 2) кв.м., расположенный по адресу: Российская Федерация, Республика Саха(Якутия), п Жатай, ул Северная, земельныйучасток 70Б/2. Категория земель: Земли населенных пунктов. Вид разрешенного использования:хранение автотранспорта.Кадастровый номер: 14:35:107001:13874.Номер государственной регистрации: 14:35:107001:13874-14/115/2023-3.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Волков Михаил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31.12.1988</w:t>
              <w:br/>
              <w:t>Место рождения: пос. Жатай гор. Якутска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677902, Республика Саха (Якутия), г. Якутск, пос.  Жатай, ул. Матросова, д. 17, корп. 2, кв.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112-864-128-39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143519270524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Волков Михаил Валерьевич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40817810550202997635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Саха(Якутия), п Жатай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Волков Михаил Валерьевич (дата рождения: 31.12.1988 г., место рождения: пос. Жатай гор. Якутска Якутской АССР, СНИЛС 112-864-128-39, ИНН 143519270524, регистрация по месту жительства: пос. Жатай гор. Якутска Якутской АССР) в лице  в лице финансового управляющего: Коваленко Артём Сергеевич, действует на основании решения Арбитражный суд Республики Саха (Якутия) от 08.07.2025г.  по делу №А58-4519/2025,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здание (Гараж) общей площадью 21.70 кв.м., расположенное по адресу: Российская Федерация, 677902, Саха /Якутия/ Респ, Жатай п, Северная ул, д. 70Б/2.Кадастровый номер: 14:35:107001:13929.Номер государственной регистрации: 14:35:107001:13929-14/115/2023-3.Земельный участок общей площадью 26.00 (+/- 2) кв.м., расположенный по адресу: Российская Федерация, Республика Саха(Якутия), п Жатай, ул Северная, земельныйучасток 70Б/2. Категория земель: Земли населенных пунктов. Вид разрешенного использования:хранение автотранспорта.Кадастровый номер: 14:35:107001:13874.Номер государственной регистрации: 14:35:107001:13874-14/115/2023-3.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Волков Михаил Валерьевич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31.12.1988</w:t>
              <w:br/>
              <w:t>Место рождения: пос. Жатай гор. Якутска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677902, Республика Саха (Якутия), г. Якутск, пос.  Жатай, ул. Матросова, д. 17, корп. 2, кв. 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112-864-128-39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143519270524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1169</Words>
  <Characters>8476</Characters>
  <CharactersWithSpaces>9556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2026-02-24T15:08:34Z</dcterms:modified>
  <cp:revision>34</cp:revision>
  <dc:subject/>
  <dc:title/>
</cp:coreProperties>
</file>