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Александрова (ранее Новикова) Лилия Игоревна (дата рождения: 18.10.1995 г., место рождения: гор. Новокуйбышевск Самарской обл., СНИЛС 162-258-874-81, ИНН 633036002806, регистрация по месту жительства: гор. Новокуйбышевск Самарской обл.) в лице  в лице финансового управляющего: Садчикова Юлия Викторовна, действует на основании решения Арбитражный суд Самарской области от 08.12.2025г.  по делу №А55-39184/2025,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RENAULT ARKANA. Идентификационный номер (VIN): X7LRJC4D165665968. Год выпуска: 2020. Модель, номер двигателя: H5HA460D007801. Номер кузова: X7LRJC4D165665968. Цвет кузова: серый. Мощность двигателя, л.с. (кВт): 149.6 (110). Рабочий объем двигателя, куб. см.: 1332. Тип двигателя: бензиновый. Экологический класс: пятый. Разрешенная максимальная масса, кг: 1954. Масса без нагрузки, кг.: 1549. ЭПТС: 164301010307148. Свидетельство о регистрации ТС: 9974127778. Имущество в залоге Коммерческий Банк "ЛОКО-Банк" (акционерное общество).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Коммерческий Банк "ЛОКО-Банк" (акционерное общество).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Александрова (ранее Новикова) Лилия Игоревна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18.10.1995</w:t>
              <w:br/>
              <w:t>Место рождения: гор. Новокуйбышевск Самарской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область, г. Новокуйбышевск, ул. Суворова, д. 17, кв. 165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162-258-874-81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633036002806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Александрова Лилия Игоревна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40817810050220128119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Александрова (ранее Новикова) Лилия Игоревна (дата рождения: 18.10.1995 г., место рождения: гор. Новокуйбышевск Самарской обл., СНИЛС 162-258-874-81, ИНН 633036002806, регистрация по месту жительства: гор. Новокуйбышевск Самарской обл.) в лице  в лице финансового управляющего: Садчикова Юлия Викторовна, действует на основании решения Арбитражный суд Самарской области от 08.12.2025г.  по делу №А55-39184/2025,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RENAULT ARKANA. Идентификационный номер (VIN): X7LRJC4D165665968. Год выпуска: 2020. Модель, номер двигателя: H5HA460D007801. Номер кузова: X7LRJC4D165665968. Цвет кузова: серый. Мощность двигателя, л.с. (кВт): 149.6 (110). Рабочий объем двигателя, куб. см.: 1332. Тип двигателя: бензиновый. Экологический класс: пятый. Разрешенная максимальная масса, кг: 1954. Масса без нагрузки, кг.: 1549. ЭПТС: 164301010307148. Свидетельство о регистрации ТС: 9974127778. Имущество в залоге Коммерческий Банк "ЛОКО-Банк" (акционерное общество).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Александрова (ранее Новикова) Лилия Игоревна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18.10.1995</w:t>
              <w:br/>
              <w:t>Место рождения: гор. Новокуйбышевск Самарской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область, г. Новокуйбышевск, ул. Суворова, д. 17, кв. 165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162-258-874-81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633036002806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1109</Words>
  <Characters>8034</Characters>
  <CharactersWithSpaces>9054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2026-05-22T13:49:51Z</dcterms:modified>
  <cp:revision>58</cp:revision>
  <dc:subject/>
  <dc:title/>
</cp:coreProperties>
</file>